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85131" w14:textId="58D9DC3D" w:rsidR="001C5BD4" w:rsidRDefault="006D0A03" w:rsidP="003925E5">
      <w:pPr>
        <w:pStyle w:val="BodyText0"/>
        <w:tabs>
          <w:tab w:val="left" w:pos="2340"/>
        </w:tabs>
        <w:rPr>
          <w:b/>
        </w:rPr>
      </w:pPr>
      <w:r w:rsidRPr="00EC1A5F">
        <w:rPr>
          <w:rFonts w:ascii="Georgia" w:hAnsi="Georgia"/>
          <w:noProof/>
          <w:color w:val="003A96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0" wp14:anchorId="59FCBA2C" wp14:editId="4F54B5E9">
                <wp:simplePos x="0" y="0"/>
                <wp:positionH relativeFrom="column">
                  <wp:posOffset>3999865</wp:posOffset>
                </wp:positionH>
                <wp:positionV relativeFrom="page">
                  <wp:posOffset>795020</wp:posOffset>
                </wp:positionV>
                <wp:extent cx="2526665" cy="28321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6665" cy="283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1B24DC" w14:textId="359B5385" w:rsidR="004A5476" w:rsidRPr="003A5495" w:rsidRDefault="00B93BA4" w:rsidP="00CF10A9">
                            <w:pPr>
                              <w:pStyle w:val="Header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Hlk178257881"/>
                            <w:bookmarkStart w:id="1" w:name="_Hlk178257882"/>
                            <w:r w:rsidRPr="003A5495">
                              <w:rPr>
                                <w:bCs/>
                                <w:color w:val="003A96"/>
                                <w:sz w:val="28"/>
                                <w:szCs w:val="28"/>
                              </w:rPr>
                              <w:t>Clinical Social Work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CBA2C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14.95pt;margin-top:62.6pt;width:198.95pt;height:22.3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" o:allowoverlap="f" filled="f" stroked="f" strokeweight=".5pt">
                <v:textbox>
                  <w:txbxContent>
                    <w:p w14:paraId="5F1B24DC" w14:textId="359B5385" w:rsidR="004A5476" w:rsidRPr="003A5495" w:rsidRDefault="00B93BA4" w:rsidP="00CF10A9">
                      <w:pPr>
                        <w:pStyle w:val="Header"/>
                        <w:jc w:val="right"/>
                        <w:rPr>
                          <w:sz w:val="28"/>
                          <w:szCs w:val="28"/>
                        </w:rPr>
                      </w:pPr>
                      <w:bookmarkStart w:id="2" w:name="_Hlk178257881"/>
                      <w:bookmarkStart w:id="3" w:name="_Hlk178257882"/>
                      <w:r w:rsidRPr="003A5495">
                        <w:rPr>
                          <w:bCs/>
                          <w:color w:val="003A96"/>
                          <w:sz w:val="28"/>
                          <w:szCs w:val="28"/>
                        </w:rPr>
                        <w:t>Clinical Social Work</w:t>
                      </w:r>
                      <w:bookmarkEnd w:id="2"/>
                      <w:bookmarkEnd w:id="3"/>
                    </w:p>
                  </w:txbxContent>
                </v:textbox>
                <w10:wrap anchory="page"/>
              </v:shape>
            </w:pict>
          </mc:Fallback>
        </mc:AlternateContent>
      </w:r>
      <w:r w:rsidR="007772BC">
        <w:rPr>
          <w:bCs/>
          <w:noProof/>
          <w:color w:val="003A96"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112FE9AA" wp14:editId="27CED6F8">
            <wp:simplePos x="0" y="0"/>
            <wp:positionH relativeFrom="column">
              <wp:posOffset>243660</wp:posOffset>
            </wp:positionH>
            <wp:positionV relativeFrom="paragraph">
              <wp:posOffset>-576580</wp:posOffset>
            </wp:positionV>
            <wp:extent cx="3341430" cy="375557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1430" cy="375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E7ED48" w14:textId="77777777" w:rsidR="00A82A79" w:rsidRPr="00A82A79" w:rsidRDefault="00A82A79" w:rsidP="00A82A79">
      <w:pPr>
        <w:rPr>
          <w:lang w:bidi="en-US"/>
        </w:rPr>
        <w:sectPr w:rsidR="00A82A79" w:rsidRPr="00A82A79" w:rsidSect="005E5F11"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2160" w:right="1080" w:bottom="1440" w:left="1080" w:header="720" w:footer="720" w:gutter="0"/>
          <w:cols w:space="720"/>
          <w:titlePg/>
          <w:docGrid w:linePitch="360"/>
        </w:sectPr>
      </w:pPr>
    </w:p>
    <w:p w14:paraId="47E50449" w14:textId="77777777" w:rsidR="003925E5" w:rsidRDefault="003925E5" w:rsidP="00183012">
      <w:pPr>
        <w:rPr>
          <w:rFonts w:cstheme="minorHAnsi"/>
          <w:b/>
          <w:bCs/>
          <w:color w:val="003A96"/>
          <w:sz w:val="32"/>
          <w:szCs w:val="32"/>
        </w:rPr>
      </w:pPr>
    </w:p>
    <w:p w14:paraId="0CF885B9" w14:textId="587BD185" w:rsidR="003925E5" w:rsidRPr="00D078CE" w:rsidRDefault="003925E5" w:rsidP="00183012">
      <w:pPr>
        <w:rPr>
          <w:rFonts w:cstheme="minorHAnsi"/>
          <w:b/>
          <w:bCs/>
          <w:color w:val="003A96"/>
          <w:sz w:val="44"/>
          <w:szCs w:val="44"/>
        </w:rPr>
      </w:pPr>
      <w:r w:rsidRPr="00D078CE">
        <w:rPr>
          <w:rFonts w:ascii="Georgia" w:hAnsi="Georgia"/>
          <w:color w:val="003A96"/>
          <w:sz w:val="44"/>
          <w:szCs w:val="44"/>
        </w:rPr>
        <w:t>Bereavement Support for</w:t>
      </w:r>
      <w:r w:rsidR="00D078CE" w:rsidRPr="00D078CE">
        <w:rPr>
          <w:rFonts w:ascii="Georgia" w:hAnsi="Georgia"/>
          <w:color w:val="003A96"/>
          <w:sz w:val="44"/>
          <w:szCs w:val="44"/>
        </w:rPr>
        <w:t xml:space="preserve"> Children and Parents</w:t>
      </w:r>
      <w:r w:rsidRPr="00D078CE">
        <w:rPr>
          <w:rFonts w:ascii="Georgia" w:hAnsi="Georgia"/>
          <w:color w:val="003A96"/>
          <w:sz w:val="44"/>
          <w:szCs w:val="44"/>
        </w:rPr>
        <w:t xml:space="preserve"> </w:t>
      </w:r>
    </w:p>
    <w:p w14:paraId="13FA03F3" w14:textId="77777777" w:rsidR="00D078CE" w:rsidRPr="00003F59" w:rsidRDefault="00D078CE" w:rsidP="00D078CE">
      <w:pPr>
        <w:pStyle w:val="Heading3"/>
        <w:spacing w:before="244" w:after="120"/>
        <w:ind w:left="0"/>
        <w:jc w:val="left"/>
        <w:rPr>
          <w:color w:val="003A96"/>
          <w:spacing w:val="-2"/>
        </w:rPr>
      </w:pPr>
      <w:r w:rsidRPr="00003F59">
        <w:rPr>
          <w:color w:val="003A96"/>
          <w:spacing w:val="-2"/>
        </w:rPr>
        <w:t>For Bereaved Children</w:t>
      </w:r>
    </w:p>
    <w:p w14:paraId="79764D54" w14:textId="77777777" w:rsidR="00D078CE" w:rsidRPr="00D078CE" w:rsidRDefault="00D078CE" w:rsidP="00D078CE">
      <w:pPr>
        <w:pStyle w:val="Heading7"/>
        <w:spacing w:before="119"/>
        <w:ind w:left="360"/>
        <w:rPr>
          <w:rFonts w:asciiTheme="minorHAnsi" w:hAnsiTheme="minorHAnsi" w:cstheme="minorHAnsi"/>
          <w:sz w:val="24"/>
          <w:szCs w:val="24"/>
        </w:rPr>
      </w:pPr>
      <w:bookmarkStart w:id="4" w:name="Club_STAR:_Sharing_Together_and_Remember"/>
      <w:bookmarkEnd w:id="4"/>
      <w:r w:rsidRPr="00D078CE">
        <w:rPr>
          <w:rFonts w:asciiTheme="minorHAnsi" w:hAnsiTheme="minorHAnsi" w:cstheme="minorHAnsi"/>
          <w:sz w:val="24"/>
          <w:szCs w:val="24"/>
        </w:rPr>
        <w:t>Club</w:t>
      </w:r>
      <w:r w:rsidRPr="00D078CE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STAR:</w:t>
      </w:r>
      <w:r w:rsidRPr="00D078CE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Sharing</w:t>
      </w:r>
      <w:r w:rsidRPr="00D078C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Together</w:t>
      </w:r>
      <w:r w:rsidRPr="00D078C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and</w:t>
      </w:r>
      <w:r w:rsidRPr="00D078C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pacing w:val="-2"/>
          <w:sz w:val="24"/>
          <w:szCs w:val="24"/>
        </w:rPr>
        <w:t>Remembering</w:t>
      </w:r>
    </w:p>
    <w:p w14:paraId="4A81775E" w14:textId="77777777" w:rsidR="00D078CE" w:rsidRPr="00D078CE" w:rsidRDefault="00D078CE" w:rsidP="00D078CE">
      <w:pPr>
        <w:pStyle w:val="BodyText0"/>
        <w:ind w:left="360" w:right="410"/>
        <w:rPr>
          <w:rFonts w:asciiTheme="minorHAnsi" w:hAnsiTheme="minorHAnsi" w:cstheme="minorHAnsi"/>
          <w:sz w:val="24"/>
          <w:szCs w:val="24"/>
        </w:rPr>
      </w:pPr>
      <w:r w:rsidRPr="00D078CE">
        <w:rPr>
          <w:rFonts w:asciiTheme="minorHAnsi" w:hAnsiTheme="minorHAnsi" w:cstheme="minorHAnsi"/>
          <w:sz w:val="24"/>
          <w:szCs w:val="24"/>
        </w:rPr>
        <w:t>A</w:t>
      </w:r>
      <w:r w:rsidRPr="00D078C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group</w:t>
      </w:r>
      <w:r w:rsidRPr="00D078C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for</w:t>
      </w:r>
      <w:r w:rsidRPr="00D078C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ages</w:t>
      </w:r>
      <w:r w:rsidRPr="00D078C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5-18</w:t>
      </w:r>
      <w:r w:rsidRPr="00D078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(and</w:t>
      </w:r>
      <w:r w:rsidRPr="00D078C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their</w:t>
      </w:r>
      <w:r w:rsidRPr="00D078C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parents)</w:t>
      </w:r>
      <w:r w:rsidRPr="00D078C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grieving</w:t>
      </w:r>
      <w:r w:rsidRPr="00D078C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the</w:t>
      </w:r>
      <w:r w:rsidRPr="00D078C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death</w:t>
      </w:r>
      <w:r w:rsidRPr="00D078C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of</w:t>
      </w:r>
      <w:r w:rsidRPr="00D078C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a</w:t>
      </w:r>
      <w:r w:rsidRPr="00D078C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parent</w:t>
      </w:r>
      <w:r w:rsidRPr="00D078C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or</w:t>
      </w:r>
      <w:r w:rsidRPr="00D078C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sibling.</w:t>
      </w:r>
      <w:r w:rsidRPr="00D078C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Meets</w:t>
      </w:r>
      <w:r w:rsidRPr="00D078C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from 5:30 – 7:30pm on</w:t>
      </w:r>
      <w:r w:rsidRPr="00D078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the first Wednesday of the</w:t>
      </w:r>
      <w:r w:rsidRPr="00D078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months of October to June at</w:t>
      </w:r>
      <w:r w:rsidRPr="00D078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Mass General.</w:t>
      </w:r>
    </w:p>
    <w:p w14:paraId="63CD21B2" w14:textId="77777777" w:rsidR="00D078CE" w:rsidRPr="00D078CE" w:rsidRDefault="00D078CE" w:rsidP="00D078CE">
      <w:pPr>
        <w:pStyle w:val="BodyText0"/>
        <w:spacing w:before="1"/>
        <w:ind w:left="360" w:right="274"/>
        <w:rPr>
          <w:rFonts w:asciiTheme="minorHAnsi" w:hAnsiTheme="minorHAnsi" w:cstheme="minorHAnsi"/>
          <w:sz w:val="24"/>
          <w:szCs w:val="24"/>
        </w:rPr>
      </w:pPr>
      <w:r w:rsidRPr="00D078CE">
        <w:rPr>
          <w:rFonts w:asciiTheme="minorHAnsi" w:hAnsiTheme="minorHAnsi" w:cstheme="minorHAnsi"/>
          <w:sz w:val="24"/>
          <w:szCs w:val="24"/>
        </w:rPr>
        <w:t>Sponsored</w:t>
      </w:r>
      <w:r w:rsidRPr="00D078CE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by</w:t>
      </w:r>
      <w:r w:rsidRPr="00D078C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the</w:t>
      </w:r>
      <w:r w:rsidRPr="00D078CE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Massachusetts</w:t>
      </w:r>
      <w:r w:rsidRPr="00D078C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General</w:t>
      </w:r>
      <w:r w:rsidRPr="00D078CE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Hospital</w:t>
      </w:r>
      <w:r w:rsidRPr="00D078C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i/>
          <w:sz w:val="24"/>
          <w:szCs w:val="24"/>
        </w:rPr>
        <w:t>for</w:t>
      </w:r>
      <w:r w:rsidRPr="00D078CE">
        <w:rPr>
          <w:rFonts w:asciiTheme="minorHAnsi" w:hAnsiTheme="minorHAnsi" w:cstheme="minorHAnsi"/>
          <w:i/>
          <w:spacing w:val="-10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Children,</w:t>
      </w:r>
      <w:r w:rsidRPr="00D078C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Child</w:t>
      </w:r>
      <w:r w:rsidRPr="00D078C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Life,</w:t>
      </w:r>
      <w:r w:rsidRPr="00D078C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and</w:t>
      </w:r>
      <w:r w:rsidRPr="00D078C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the</w:t>
      </w:r>
      <w:r w:rsidRPr="00D078C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Social</w:t>
      </w:r>
      <w:r w:rsidRPr="00D078CE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 xml:space="preserve">Service </w:t>
      </w:r>
      <w:r w:rsidRPr="00D078CE">
        <w:rPr>
          <w:rFonts w:asciiTheme="minorHAnsi" w:hAnsiTheme="minorHAnsi" w:cstheme="minorHAnsi"/>
          <w:spacing w:val="-2"/>
          <w:sz w:val="24"/>
          <w:szCs w:val="24"/>
        </w:rPr>
        <w:t>Department.</w:t>
      </w:r>
    </w:p>
    <w:p w14:paraId="4F928D9E" w14:textId="77777777" w:rsidR="00D078CE" w:rsidRPr="00D078CE" w:rsidRDefault="00D078CE" w:rsidP="00D078CE">
      <w:pPr>
        <w:pStyle w:val="BodyText0"/>
        <w:ind w:left="360" w:right="488"/>
        <w:rPr>
          <w:rFonts w:asciiTheme="minorHAnsi" w:hAnsiTheme="minorHAnsi" w:cstheme="minorHAnsi"/>
          <w:sz w:val="24"/>
          <w:szCs w:val="24"/>
        </w:rPr>
      </w:pPr>
      <w:r w:rsidRPr="00D078CE">
        <w:rPr>
          <w:rFonts w:asciiTheme="minorHAnsi" w:hAnsiTheme="minorHAnsi" w:cstheme="minorHAnsi"/>
          <w:sz w:val="24"/>
          <w:szCs w:val="24"/>
        </w:rPr>
        <w:t>To</w:t>
      </w:r>
      <w:r w:rsidRPr="00D078CE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register,</w:t>
      </w:r>
      <w:r w:rsidRPr="00D078C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please</w:t>
      </w:r>
      <w:r w:rsidRPr="00D078C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contact</w:t>
      </w:r>
      <w:r w:rsidRPr="00D078CE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Hillary</w:t>
      </w:r>
      <w:r w:rsidRPr="00D078C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D’Amato,</w:t>
      </w:r>
      <w:r w:rsidRPr="00D078CE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CCLS</w:t>
      </w:r>
      <w:r w:rsidRPr="00D078CE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at</w:t>
      </w:r>
      <w:r w:rsidRPr="00D078CE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617-643-9276</w:t>
      </w:r>
      <w:r w:rsidRPr="00D078CE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 xml:space="preserve">or </w:t>
      </w:r>
      <w:bookmarkStart w:id="5" w:name="The_Children’s_Room"/>
      <w:bookmarkEnd w:id="5"/>
      <w:r w:rsidRPr="00D078CE">
        <w:rPr>
          <w:rFonts w:asciiTheme="minorHAnsi" w:hAnsiTheme="minorHAnsi" w:cstheme="minorHAnsi"/>
          <w:sz w:val="24"/>
          <w:szCs w:val="24"/>
        </w:rPr>
        <w:fldChar w:fldCharType="begin"/>
      </w:r>
      <w:r w:rsidRPr="00D078CE">
        <w:rPr>
          <w:rFonts w:asciiTheme="minorHAnsi" w:hAnsiTheme="minorHAnsi" w:cstheme="minorHAnsi"/>
          <w:sz w:val="24"/>
          <w:szCs w:val="24"/>
        </w:rPr>
        <w:instrText>HYPERLINK "mailto:mghclubstar@partners.org" \h</w:instrText>
      </w:r>
      <w:r w:rsidRPr="00D078CE">
        <w:rPr>
          <w:rFonts w:asciiTheme="minorHAnsi" w:hAnsiTheme="minorHAnsi" w:cstheme="minorHAnsi"/>
          <w:sz w:val="24"/>
          <w:szCs w:val="24"/>
        </w:rPr>
      </w:r>
      <w:r w:rsidRPr="00D078CE">
        <w:rPr>
          <w:rFonts w:asciiTheme="minorHAnsi" w:hAnsiTheme="minorHAnsi" w:cstheme="minorHAnsi"/>
          <w:sz w:val="24"/>
          <w:szCs w:val="24"/>
        </w:rPr>
        <w:fldChar w:fldCharType="separate"/>
      </w:r>
      <w:r w:rsidRPr="00D078CE">
        <w:rPr>
          <w:rFonts w:asciiTheme="minorHAnsi" w:hAnsiTheme="minorHAnsi" w:cstheme="minorHAnsi"/>
          <w:color w:val="0000FF"/>
          <w:spacing w:val="-2"/>
          <w:sz w:val="24"/>
          <w:szCs w:val="24"/>
          <w:u w:val="single" w:color="0000FF"/>
        </w:rPr>
        <w:t>mghclubstar@partners.org</w:t>
      </w:r>
      <w:r w:rsidRPr="00D078CE">
        <w:rPr>
          <w:rFonts w:asciiTheme="minorHAnsi" w:hAnsiTheme="minorHAnsi" w:cstheme="minorHAnsi"/>
          <w:spacing w:val="-2"/>
          <w:sz w:val="24"/>
          <w:szCs w:val="24"/>
        </w:rPr>
        <w:t>.</w:t>
      </w:r>
      <w:r w:rsidRPr="00D078CE">
        <w:rPr>
          <w:rFonts w:asciiTheme="minorHAnsi" w:hAnsiTheme="minorHAnsi" w:cstheme="minorHAnsi"/>
          <w:spacing w:val="-2"/>
          <w:sz w:val="24"/>
          <w:szCs w:val="24"/>
        </w:rPr>
        <w:fldChar w:fldCharType="end"/>
      </w:r>
    </w:p>
    <w:p w14:paraId="444FCC14" w14:textId="77777777" w:rsidR="00D078CE" w:rsidRPr="00D078CE" w:rsidRDefault="00D078CE" w:rsidP="00D078CE">
      <w:pPr>
        <w:pStyle w:val="Heading7"/>
        <w:spacing w:before="119"/>
        <w:ind w:left="360"/>
        <w:rPr>
          <w:rFonts w:asciiTheme="minorHAnsi" w:hAnsiTheme="minorHAnsi" w:cstheme="minorHAnsi"/>
          <w:sz w:val="24"/>
          <w:szCs w:val="24"/>
        </w:rPr>
      </w:pPr>
      <w:r w:rsidRPr="00D078CE">
        <w:rPr>
          <w:rFonts w:asciiTheme="minorHAnsi" w:hAnsiTheme="minorHAnsi" w:cstheme="minorHAnsi"/>
          <w:sz w:val="24"/>
          <w:szCs w:val="24"/>
        </w:rPr>
        <w:t>The</w:t>
      </w:r>
      <w:r w:rsidRPr="00D078CE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Children’s</w:t>
      </w:r>
      <w:r w:rsidRPr="00D078CE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pacing w:val="-4"/>
          <w:sz w:val="24"/>
          <w:szCs w:val="24"/>
        </w:rPr>
        <w:t>Room</w:t>
      </w:r>
    </w:p>
    <w:p w14:paraId="4454E166" w14:textId="77777777" w:rsidR="00D078CE" w:rsidRPr="00D078CE" w:rsidRDefault="00D078CE" w:rsidP="00D078CE">
      <w:pPr>
        <w:pStyle w:val="BodyText0"/>
        <w:ind w:left="360" w:right="274"/>
        <w:rPr>
          <w:rFonts w:asciiTheme="minorHAnsi" w:hAnsiTheme="minorHAnsi" w:cstheme="minorHAnsi"/>
          <w:sz w:val="24"/>
          <w:szCs w:val="24"/>
        </w:rPr>
      </w:pPr>
      <w:r w:rsidRPr="00D078CE">
        <w:rPr>
          <w:rFonts w:asciiTheme="minorHAnsi" w:hAnsiTheme="minorHAnsi" w:cstheme="minorHAnsi"/>
          <w:sz w:val="24"/>
          <w:szCs w:val="24"/>
        </w:rPr>
        <w:t>A</w:t>
      </w:r>
      <w:r w:rsidRPr="00D078C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resource</w:t>
      </w:r>
      <w:r w:rsidRPr="00D078C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and</w:t>
      </w:r>
      <w:r w:rsidRPr="00D078C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support</w:t>
      </w:r>
      <w:r w:rsidRPr="00D078C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center</w:t>
      </w:r>
      <w:r w:rsidRPr="00D078C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located</w:t>
      </w:r>
      <w:r w:rsidRPr="00D078CE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in</w:t>
      </w:r>
      <w:r w:rsidRPr="00D078C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Arlington,</w:t>
      </w:r>
      <w:r w:rsidRPr="00D078C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MA</w:t>
      </w:r>
      <w:r w:rsidRPr="00D078C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that</w:t>
      </w:r>
      <w:r w:rsidRPr="00D078C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offers</w:t>
      </w:r>
      <w:r w:rsidRPr="00D078C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caring</w:t>
      </w:r>
      <w:r w:rsidRPr="00D078C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support</w:t>
      </w:r>
      <w:r w:rsidRPr="00D078C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to</w:t>
      </w:r>
      <w:r w:rsidRPr="00D078C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grieving children, teens, and families. Free age-specific support groups and play groups as</w:t>
      </w:r>
      <w:r w:rsidRPr="00D078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well as information and support for parents and caregivers.</w:t>
      </w:r>
    </w:p>
    <w:p w14:paraId="0757E07F" w14:textId="77777777" w:rsidR="00D078CE" w:rsidRPr="00D078CE" w:rsidRDefault="00D078CE" w:rsidP="00D078CE">
      <w:pPr>
        <w:pStyle w:val="BodyText0"/>
        <w:ind w:left="360"/>
        <w:rPr>
          <w:rFonts w:asciiTheme="minorHAnsi" w:hAnsiTheme="minorHAnsi" w:cstheme="minorHAnsi"/>
          <w:sz w:val="24"/>
          <w:szCs w:val="24"/>
        </w:rPr>
      </w:pPr>
      <w:r w:rsidRPr="00D078CE">
        <w:rPr>
          <w:rFonts w:asciiTheme="minorHAnsi" w:hAnsiTheme="minorHAnsi" w:cstheme="minorHAnsi"/>
          <w:spacing w:val="-2"/>
          <w:sz w:val="24"/>
          <w:szCs w:val="24"/>
        </w:rPr>
        <w:t>781-641-</w:t>
      </w:r>
      <w:r w:rsidRPr="00D078CE">
        <w:rPr>
          <w:rFonts w:asciiTheme="minorHAnsi" w:hAnsiTheme="minorHAnsi" w:cstheme="minorHAnsi"/>
          <w:spacing w:val="-4"/>
          <w:sz w:val="24"/>
          <w:szCs w:val="24"/>
        </w:rPr>
        <w:t>4741</w:t>
      </w:r>
    </w:p>
    <w:p w14:paraId="514C24D4" w14:textId="77777777" w:rsidR="00D078CE" w:rsidRPr="00D078CE" w:rsidRDefault="00D078CE" w:rsidP="00D078CE">
      <w:pPr>
        <w:pStyle w:val="BodyText0"/>
        <w:ind w:left="360"/>
        <w:rPr>
          <w:rFonts w:asciiTheme="minorHAnsi" w:hAnsiTheme="minorHAnsi" w:cstheme="minorHAnsi"/>
          <w:sz w:val="24"/>
          <w:szCs w:val="24"/>
          <w:u w:val="single"/>
        </w:rPr>
      </w:pPr>
      <w:hyperlink r:id="rId13">
        <w:r w:rsidRPr="00D078CE">
          <w:rPr>
            <w:rFonts w:asciiTheme="minorHAnsi" w:hAnsiTheme="minorHAnsi" w:cstheme="minorHAnsi"/>
            <w:color w:val="0000FF"/>
            <w:spacing w:val="-2"/>
            <w:sz w:val="24"/>
            <w:szCs w:val="24"/>
            <w:u w:val="single"/>
          </w:rPr>
          <w:t>Childrensroom.org</w:t>
        </w:r>
      </w:hyperlink>
    </w:p>
    <w:p w14:paraId="712DB7CC" w14:textId="77777777" w:rsidR="00D078CE" w:rsidRPr="00D078CE" w:rsidRDefault="00D078CE" w:rsidP="00D078CE">
      <w:pPr>
        <w:pStyle w:val="Heading7"/>
        <w:ind w:left="360"/>
        <w:rPr>
          <w:rFonts w:asciiTheme="minorHAnsi" w:hAnsiTheme="minorHAnsi" w:cstheme="minorHAnsi"/>
          <w:sz w:val="24"/>
          <w:szCs w:val="24"/>
        </w:rPr>
      </w:pPr>
      <w:bookmarkStart w:id="6" w:name="Jeff’s_Place"/>
      <w:bookmarkEnd w:id="6"/>
      <w:r w:rsidRPr="00D078CE">
        <w:rPr>
          <w:rFonts w:asciiTheme="minorHAnsi" w:hAnsiTheme="minorHAnsi" w:cstheme="minorHAnsi"/>
          <w:sz w:val="24"/>
          <w:szCs w:val="24"/>
        </w:rPr>
        <w:t>Jeff’s</w:t>
      </w:r>
      <w:r w:rsidRPr="00D078C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pacing w:val="-2"/>
          <w:sz w:val="24"/>
          <w:szCs w:val="24"/>
        </w:rPr>
        <w:t>Place</w:t>
      </w:r>
    </w:p>
    <w:p w14:paraId="01F104B3" w14:textId="77777777" w:rsidR="00D078CE" w:rsidRPr="00D078CE" w:rsidRDefault="00D078CE" w:rsidP="00D078CE">
      <w:pPr>
        <w:pStyle w:val="BodyText0"/>
        <w:ind w:left="360" w:right="410" w:firstLine="1"/>
        <w:rPr>
          <w:rFonts w:asciiTheme="minorHAnsi" w:hAnsiTheme="minorHAnsi" w:cstheme="minorHAnsi"/>
          <w:sz w:val="24"/>
          <w:szCs w:val="24"/>
        </w:rPr>
      </w:pPr>
      <w:r w:rsidRPr="00D078CE">
        <w:rPr>
          <w:rFonts w:asciiTheme="minorHAnsi" w:hAnsiTheme="minorHAnsi" w:cstheme="minorHAnsi"/>
          <w:sz w:val="24"/>
          <w:szCs w:val="24"/>
        </w:rPr>
        <w:t>Offers free bimonthly open-ended peer support groups for children ages 3-19 and their caregivers who are coping</w:t>
      </w:r>
      <w:r w:rsidRPr="00D078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with</w:t>
      </w:r>
      <w:r w:rsidRPr="00D078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the death</w:t>
      </w:r>
      <w:r w:rsidRPr="00D078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of a loved</w:t>
      </w:r>
      <w:r w:rsidRPr="00D078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one. All groups are facilitated by professionally</w:t>
      </w:r>
      <w:r w:rsidRPr="00D078CE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trained</w:t>
      </w:r>
      <w:r w:rsidRPr="00D078CE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volunteers</w:t>
      </w:r>
      <w:r w:rsidRPr="00D078CE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supervised</w:t>
      </w:r>
      <w:r w:rsidRPr="00D078CE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by</w:t>
      </w:r>
      <w:r w:rsidRPr="00D078CE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a</w:t>
      </w:r>
      <w:r w:rsidRPr="00D078CE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master’s</w:t>
      </w:r>
      <w:r w:rsidRPr="00D078CE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prepared</w:t>
      </w:r>
      <w:r w:rsidRPr="00D078CE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clinician.</w:t>
      </w:r>
      <w:r w:rsidRPr="00D078CE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Individual</w:t>
      </w:r>
      <w:r w:rsidRPr="00D078CE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and small groups are held in Framingham, MA.</w:t>
      </w:r>
      <w:r w:rsidRPr="00D078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Large groups are held in Wayland, MA.</w:t>
      </w:r>
    </w:p>
    <w:p w14:paraId="164DF69C" w14:textId="77777777" w:rsidR="00D078CE" w:rsidRPr="00D078CE" w:rsidRDefault="00D078CE" w:rsidP="00D078CE">
      <w:pPr>
        <w:pStyle w:val="BodyText0"/>
        <w:spacing w:line="267" w:lineRule="exact"/>
        <w:ind w:left="360"/>
        <w:rPr>
          <w:rFonts w:asciiTheme="minorHAnsi" w:hAnsiTheme="minorHAnsi" w:cstheme="minorHAnsi"/>
          <w:sz w:val="24"/>
          <w:szCs w:val="24"/>
        </w:rPr>
      </w:pPr>
      <w:r w:rsidRPr="00D078CE">
        <w:rPr>
          <w:rFonts w:asciiTheme="minorHAnsi" w:hAnsiTheme="minorHAnsi" w:cstheme="minorHAnsi"/>
          <w:spacing w:val="-2"/>
          <w:sz w:val="24"/>
          <w:szCs w:val="24"/>
        </w:rPr>
        <w:t>508-879-</w:t>
      </w:r>
      <w:r w:rsidRPr="00D078CE">
        <w:rPr>
          <w:rFonts w:asciiTheme="minorHAnsi" w:hAnsiTheme="minorHAnsi" w:cstheme="minorHAnsi"/>
          <w:spacing w:val="-4"/>
          <w:sz w:val="24"/>
          <w:szCs w:val="24"/>
        </w:rPr>
        <w:t>2800</w:t>
      </w:r>
    </w:p>
    <w:p w14:paraId="47FA7F43" w14:textId="77777777" w:rsidR="00D078CE" w:rsidRPr="00D078CE" w:rsidRDefault="00D078CE" w:rsidP="00D078CE">
      <w:pPr>
        <w:pStyle w:val="BodyText0"/>
        <w:spacing w:before="1"/>
        <w:ind w:left="360"/>
        <w:rPr>
          <w:rFonts w:asciiTheme="minorHAnsi" w:hAnsiTheme="minorHAnsi" w:cstheme="minorHAnsi"/>
          <w:sz w:val="24"/>
          <w:szCs w:val="24"/>
        </w:rPr>
      </w:pPr>
      <w:hyperlink r:id="rId14">
        <w:r w:rsidRPr="00D078CE">
          <w:rPr>
            <w:rFonts w:asciiTheme="minorHAnsi" w:hAnsiTheme="minorHAnsi" w:cstheme="minorHAnsi"/>
            <w:color w:val="0000FF"/>
            <w:spacing w:val="-2"/>
            <w:sz w:val="24"/>
            <w:szCs w:val="24"/>
            <w:u w:val="single" w:color="0000FF"/>
          </w:rPr>
          <w:t>jeffsplacemetrowest.org/the-program</w:t>
        </w:r>
      </w:hyperlink>
    </w:p>
    <w:p w14:paraId="6FF10DD8" w14:textId="77777777" w:rsidR="00D078CE" w:rsidRPr="00D078CE" w:rsidRDefault="00D078CE" w:rsidP="00D078CE">
      <w:pPr>
        <w:pStyle w:val="Heading7"/>
        <w:spacing w:before="120"/>
        <w:ind w:left="360"/>
        <w:rPr>
          <w:rFonts w:asciiTheme="minorHAnsi" w:hAnsiTheme="minorHAnsi" w:cstheme="minorHAnsi"/>
          <w:sz w:val="24"/>
          <w:szCs w:val="24"/>
        </w:rPr>
      </w:pPr>
      <w:bookmarkStart w:id="7" w:name="Comfort_Zone_Camps"/>
      <w:bookmarkEnd w:id="7"/>
      <w:r w:rsidRPr="00D078CE">
        <w:rPr>
          <w:rFonts w:asciiTheme="minorHAnsi" w:hAnsiTheme="minorHAnsi" w:cstheme="minorHAnsi"/>
          <w:spacing w:val="-2"/>
          <w:sz w:val="24"/>
          <w:szCs w:val="24"/>
        </w:rPr>
        <w:t>Comfort</w:t>
      </w:r>
      <w:r w:rsidRPr="00D078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pacing w:val="-2"/>
          <w:sz w:val="24"/>
          <w:szCs w:val="24"/>
        </w:rPr>
        <w:t>Zone</w:t>
      </w:r>
      <w:r w:rsidRPr="00D078CE">
        <w:rPr>
          <w:rFonts w:asciiTheme="minorHAnsi" w:hAnsiTheme="minorHAnsi" w:cstheme="minorHAnsi"/>
          <w:spacing w:val="-4"/>
          <w:sz w:val="24"/>
          <w:szCs w:val="24"/>
        </w:rPr>
        <w:t xml:space="preserve"> Camps</w:t>
      </w:r>
    </w:p>
    <w:p w14:paraId="0DAD15E0" w14:textId="77777777" w:rsidR="00D078CE" w:rsidRPr="00D078CE" w:rsidRDefault="00D078CE" w:rsidP="00D078CE">
      <w:pPr>
        <w:pStyle w:val="BodyText0"/>
        <w:ind w:left="360" w:right="274"/>
        <w:rPr>
          <w:rFonts w:asciiTheme="minorHAnsi" w:hAnsiTheme="minorHAnsi" w:cstheme="minorHAnsi"/>
          <w:sz w:val="24"/>
          <w:szCs w:val="24"/>
        </w:rPr>
      </w:pPr>
      <w:r w:rsidRPr="00D078CE">
        <w:rPr>
          <w:rFonts w:asciiTheme="minorHAnsi" w:hAnsiTheme="minorHAnsi" w:cstheme="minorHAnsi"/>
          <w:sz w:val="24"/>
          <w:szCs w:val="24"/>
        </w:rPr>
        <w:t>Camps are</w:t>
      </w:r>
      <w:r w:rsidRPr="00D078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offered free of charge to children ages 7-17 who have experienced</w:t>
      </w:r>
      <w:r w:rsidRPr="00D078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the death</w:t>
      </w:r>
      <w:r w:rsidRPr="00D078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of a parent,</w:t>
      </w:r>
      <w:r w:rsidRPr="00D078C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sibling</w:t>
      </w:r>
      <w:r w:rsidRPr="00D078C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or</w:t>
      </w:r>
      <w:r w:rsidRPr="00D078C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primary</w:t>
      </w:r>
      <w:r w:rsidRPr="00D078C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caregiver.</w:t>
      </w:r>
      <w:r w:rsidRPr="00D078C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Camps</w:t>
      </w:r>
      <w:r w:rsidRPr="00D078C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create</w:t>
      </w:r>
      <w:r w:rsidRPr="00D078C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a</w:t>
      </w:r>
      <w:r w:rsidRPr="00D078C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space</w:t>
      </w:r>
      <w:r w:rsidRPr="00D078C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where</w:t>
      </w:r>
      <w:r w:rsidRPr="00D078C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grieving</w:t>
      </w:r>
      <w:r w:rsidRPr="00D078C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children</w:t>
      </w:r>
      <w:r w:rsidRPr="00D078C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can</w:t>
      </w:r>
      <w:r w:rsidRPr="00D078C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have</w:t>
      </w:r>
      <w:r w:rsidRPr="00D078C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fun and break the</w:t>
      </w:r>
      <w:r w:rsidRPr="00D078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isolation death</w:t>
      </w:r>
      <w:r w:rsidRPr="00D078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often brings, while learning valuable coping skills for</w:t>
      </w:r>
      <w:r w:rsidRPr="00D078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their daily lives.</w:t>
      </w:r>
      <w:r w:rsidRPr="00D078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Typically, campers attend</w:t>
      </w:r>
      <w:r w:rsidRPr="00D078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at least 3-6 months after the loss.</w:t>
      </w:r>
      <w:r w:rsidRPr="00D078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 xml:space="preserve">Most camps are held from Friday to Sunday afternoon. Calendar: </w:t>
      </w:r>
      <w:hyperlink r:id="rId15">
        <w:r w:rsidRPr="00D078CE">
          <w:rPr>
            <w:rFonts w:asciiTheme="minorHAnsi" w:hAnsiTheme="minorHAnsi" w:cstheme="minorHAnsi"/>
            <w:color w:val="0000FF"/>
            <w:spacing w:val="-2"/>
            <w:sz w:val="24"/>
            <w:szCs w:val="24"/>
            <w:u w:val="single" w:color="0000FF"/>
          </w:rPr>
          <w:t>comfortzonecamp.org/locations/</w:t>
        </w:r>
        <w:proofErr w:type="spellStart"/>
        <w:r w:rsidRPr="00D078CE">
          <w:rPr>
            <w:rFonts w:asciiTheme="minorHAnsi" w:hAnsiTheme="minorHAnsi" w:cstheme="minorHAnsi"/>
            <w:color w:val="0000FF"/>
            <w:spacing w:val="-2"/>
            <w:sz w:val="24"/>
            <w:szCs w:val="24"/>
            <w:u w:val="single" w:color="0000FF"/>
          </w:rPr>
          <w:t>massachusetts</w:t>
        </w:r>
        <w:proofErr w:type="spellEnd"/>
        <w:r w:rsidRPr="00D078CE">
          <w:rPr>
            <w:rFonts w:asciiTheme="minorHAnsi" w:hAnsiTheme="minorHAnsi" w:cstheme="minorHAnsi"/>
            <w:color w:val="0000FF"/>
            <w:spacing w:val="-2"/>
            <w:sz w:val="24"/>
            <w:szCs w:val="24"/>
            <w:u w:val="single" w:color="0000FF"/>
          </w:rPr>
          <w:t>/calendar</w:t>
        </w:r>
      </w:hyperlink>
    </w:p>
    <w:p w14:paraId="442CF656" w14:textId="77777777" w:rsidR="00D078CE" w:rsidRPr="00D078CE" w:rsidRDefault="00D078CE" w:rsidP="00D078CE">
      <w:pPr>
        <w:pStyle w:val="BodyText0"/>
        <w:spacing w:line="262" w:lineRule="exact"/>
        <w:ind w:left="360"/>
        <w:rPr>
          <w:rFonts w:asciiTheme="minorHAnsi" w:hAnsiTheme="minorHAnsi" w:cstheme="minorHAnsi"/>
          <w:sz w:val="24"/>
          <w:szCs w:val="24"/>
        </w:rPr>
      </w:pPr>
      <w:r w:rsidRPr="00D078CE">
        <w:rPr>
          <w:rFonts w:asciiTheme="minorHAnsi" w:hAnsiTheme="minorHAnsi" w:cstheme="minorHAnsi"/>
          <w:spacing w:val="-2"/>
          <w:sz w:val="24"/>
          <w:szCs w:val="24"/>
        </w:rPr>
        <w:t>866-488-</w:t>
      </w:r>
      <w:r w:rsidRPr="00D078CE">
        <w:rPr>
          <w:rFonts w:asciiTheme="minorHAnsi" w:hAnsiTheme="minorHAnsi" w:cstheme="minorHAnsi"/>
          <w:spacing w:val="-4"/>
          <w:sz w:val="24"/>
          <w:szCs w:val="24"/>
        </w:rPr>
        <w:t>5679</w:t>
      </w:r>
    </w:p>
    <w:p w14:paraId="0BF3116B" w14:textId="77777777" w:rsidR="00D078CE" w:rsidRPr="00D078CE" w:rsidRDefault="00D078CE" w:rsidP="00D078CE">
      <w:pPr>
        <w:pStyle w:val="BodyText0"/>
        <w:spacing w:line="268" w:lineRule="exact"/>
        <w:ind w:left="360"/>
        <w:rPr>
          <w:rFonts w:asciiTheme="minorHAnsi" w:hAnsiTheme="minorHAnsi" w:cstheme="minorHAnsi"/>
          <w:color w:val="0000FF"/>
          <w:spacing w:val="-2"/>
          <w:sz w:val="24"/>
          <w:szCs w:val="24"/>
          <w:u w:val="single" w:color="0000FF"/>
        </w:rPr>
      </w:pPr>
      <w:hyperlink r:id="rId16">
        <w:r w:rsidRPr="00D078CE">
          <w:rPr>
            <w:rFonts w:asciiTheme="minorHAnsi" w:hAnsiTheme="minorHAnsi" w:cstheme="minorHAnsi"/>
            <w:color w:val="0000FF"/>
            <w:spacing w:val="-2"/>
            <w:sz w:val="24"/>
            <w:szCs w:val="24"/>
            <w:u w:val="single" w:color="0000FF"/>
          </w:rPr>
          <w:t>comfortzonecamp.org</w:t>
        </w:r>
      </w:hyperlink>
    </w:p>
    <w:p w14:paraId="06EFF6FD" w14:textId="77777777" w:rsidR="00D078CE" w:rsidRPr="00D078CE" w:rsidRDefault="00D078CE" w:rsidP="00D078CE">
      <w:pPr>
        <w:pStyle w:val="Heading7"/>
        <w:spacing w:before="120"/>
        <w:ind w:left="360"/>
        <w:rPr>
          <w:rFonts w:asciiTheme="minorHAnsi" w:hAnsiTheme="minorHAnsi" w:cstheme="minorHAnsi"/>
          <w:sz w:val="24"/>
          <w:szCs w:val="24"/>
        </w:rPr>
      </w:pPr>
      <w:r w:rsidRPr="00D078CE">
        <w:rPr>
          <w:rFonts w:asciiTheme="minorHAnsi" w:hAnsiTheme="minorHAnsi" w:cstheme="minorHAnsi"/>
          <w:sz w:val="24"/>
          <w:szCs w:val="24"/>
        </w:rPr>
        <w:t>The</w:t>
      </w:r>
      <w:r w:rsidRPr="00D078C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proofErr w:type="spellStart"/>
      <w:r w:rsidRPr="00D078CE">
        <w:rPr>
          <w:rFonts w:asciiTheme="minorHAnsi" w:hAnsiTheme="minorHAnsi" w:cstheme="minorHAnsi"/>
          <w:sz w:val="24"/>
          <w:szCs w:val="24"/>
        </w:rPr>
        <w:t>Dougy</w:t>
      </w:r>
      <w:proofErr w:type="spellEnd"/>
      <w:r w:rsidRPr="00D078C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Center</w:t>
      </w:r>
      <w:r w:rsidRPr="00D078C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for</w:t>
      </w:r>
      <w:r w:rsidRPr="00D078C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Grieving</w:t>
      </w:r>
      <w:r w:rsidRPr="00D078C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Children</w:t>
      </w:r>
      <w:r w:rsidRPr="00D078C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&amp;</w:t>
      </w:r>
      <w:r w:rsidRPr="00D078C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pacing w:val="-2"/>
          <w:sz w:val="24"/>
          <w:szCs w:val="24"/>
        </w:rPr>
        <w:t>Families</w:t>
      </w:r>
    </w:p>
    <w:p w14:paraId="3EE2F578" w14:textId="77777777" w:rsidR="00D078CE" w:rsidRPr="00D078CE" w:rsidRDefault="00D078CE" w:rsidP="00D078CE">
      <w:pPr>
        <w:pStyle w:val="BodyText0"/>
        <w:spacing w:before="5" w:line="237" w:lineRule="auto"/>
        <w:ind w:left="360" w:right="150"/>
        <w:rPr>
          <w:rFonts w:asciiTheme="minorHAnsi" w:hAnsiTheme="minorHAnsi" w:cstheme="minorHAnsi"/>
          <w:sz w:val="24"/>
          <w:szCs w:val="24"/>
        </w:rPr>
      </w:pPr>
      <w:r w:rsidRPr="00D078CE">
        <w:rPr>
          <w:rFonts w:asciiTheme="minorHAnsi" w:hAnsiTheme="minorHAnsi" w:cstheme="minorHAnsi"/>
          <w:sz w:val="24"/>
          <w:szCs w:val="24"/>
        </w:rPr>
        <w:t>Website</w:t>
      </w:r>
      <w:r w:rsidRPr="00D078C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offers</w:t>
      </w:r>
      <w:r w:rsidRPr="00D078C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tools</w:t>
      </w:r>
      <w:r w:rsidRPr="00D078C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for</w:t>
      </w:r>
      <w:r w:rsidRPr="00D078C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children,</w:t>
      </w:r>
      <w:r w:rsidRPr="00D078C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teens,</w:t>
      </w:r>
      <w:r w:rsidRPr="00D078C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and</w:t>
      </w:r>
      <w:r w:rsidRPr="00D078C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young</w:t>
      </w:r>
      <w:r w:rsidRPr="00D078C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adults</w:t>
      </w:r>
      <w:r w:rsidRPr="00D078C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who</w:t>
      </w:r>
      <w:r w:rsidRPr="00D078C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are</w:t>
      </w:r>
      <w:r w:rsidRPr="00D078C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grieving</w:t>
      </w:r>
      <w:r w:rsidRPr="00D078C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a</w:t>
      </w:r>
      <w:r w:rsidRPr="00D078C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death.</w:t>
      </w:r>
      <w:r w:rsidRPr="00D078C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Search</w:t>
      </w:r>
      <w:r w:rsidRPr="00D078C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their site for grief centers staffed by their trainees throughout the country.</w:t>
      </w:r>
    </w:p>
    <w:p w14:paraId="23EFC0DB" w14:textId="77777777" w:rsidR="00D078CE" w:rsidRPr="00D078CE" w:rsidRDefault="00D078CE" w:rsidP="00D078CE">
      <w:pPr>
        <w:pStyle w:val="BodyText0"/>
        <w:spacing w:line="268" w:lineRule="exact"/>
        <w:ind w:left="360"/>
        <w:rPr>
          <w:rFonts w:asciiTheme="minorHAnsi" w:hAnsiTheme="minorHAnsi" w:cstheme="minorHAnsi"/>
          <w:sz w:val="24"/>
          <w:szCs w:val="24"/>
        </w:rPr>
      </w:pPr>
      <w:r w:rsidRPr="00D078CE">
        <w:rPr>
          <w:rFonts w:asciiTheme="minorHAnsi" w:hAnsiTheme="minorHAnsi" w:cstheme="minorHAnsi"/>
          <w:spacing w:val="-2"/>
          <w:sz w:val="24"/>
          <w:szCs w:val="24"/>
        </w:rPr>
        <w:t>866-775-</w:t>
      </w:r>
      <w:r w:rsidRPr="00D078CE">
        <w:rPr>
          <w:rFonts w:asciiTheme="minorHAnsi" w:hAnsiTheme="minorHAnsi" w:cstheme="minorHAnsi"/>
          <w:spacing w:val="-4"/>
          <w:sz w:val="24"/>
          <w:szCs w:val="24"/>
        </w:rPr>
        <w:t>5683</w:t>
      </w:r>
    </w:p>
    <w:p w14:paraId="3FC6573E" w14:textId="77777777" w:rsidR="00D078CE" w:rsidRPr="00D078CE" w:rsidRDefault="00D078CE" w:rsidP="00D078CE">
      <w:pPr>
        <w:pStyle w:val="BodyText0"/>
        <w:ind w:left="360"/>
        <w:rPr>
          <w:rFonts w:asciiTheme="minorHAnsi" w:hAnsiTheme="minorHAnsi" w:cstheme="minorHAnsi"/>
          <w:sz w:val="24"/>
          <w:szCs w:val="24"/>
        </w:rPr>
      </w:pPr>
      <w:hyperlink r:id="rId17">
        <w:r w:rsidRPr="00D078CE">
          <w:rPr>
            <w:rFonts w:asciiTheme="minorHAnsi" w:hAnsiTheme="minorHAnsi" w:cstheme="minorHAnsi"/>
            <w:color w:val="0000FF"/>
            <w:spacing w:val="-2"/>
            <w:sz w:val="24"/>
            <w:szCs w:val="24"/>
            <w:u w:val="single" w:color="0000FF"/>
          </w:rPr>
          <w:t>dougy.org</w:t>
        </w:r>
      </w:hyperlink>
    </w:p>
    <w:p w14:paraId="370DBC84" w14:textId="77777777" w:rsidR="00D078CE" w:rsidRPr="00D078CE" w:rsidRDefault="00D078CE" w:rsidP="00D078CE">
      <w:pPr>
        <w:spacing w:before="120"/>
        <w:ind w:left="360" w:right="403"/>
        <w:rPr>
          <w:rFonts w:cstheme="minorHAnsi"/>
          <w:b/>
          <w:bCs/>
          <w:sz w:val="24"/>
          <w:szCs w:val="24"/>
        </w:rPr>
      </w:pPr>
      <w:r w:rsidRPr="00D078CE">
        <w:rPr>
          <w:rFonts w:cstheme="minorHAnsi"/>
          <w:b/>
          <w:bCs/>
          <w:sz w:val="24"/>
          <w:szCs w:val="24"/>
        </w:rPr>
        <w:t>Empower</w:t>
      </w:r>
    </w:p>
    <w:p w14:paraId="2505E960" w14:textId="77777777" w:rsidR="00D078CE" w:rsidRPr="00D078CE" w:rsidRDefault="00D078CE" w:rsidP="00D078CE">
      <w:pPr>
        <w:ind w:left="360" w:right="403"/>
        <w:rPr>
          <w:rFonts w:cstheme="minorHAnsi"/>
          <w:sz w:val="24"/>
          <w:szCs w:val="24"/>
        </w:rPr>
      </w:pPr>
      <w:r w:rsidRPr="00D078CE">
        <w:rPr>
          <w:rFonts w:cstheme="minorHAnsi"/>
          <w:sz w:val="24"/>
          <w:szCs w:val="24"/>
        </w:rPr>
        <w:t xml:space="preserve">Support for children through young adults who have lost a parent. The Empower Mentor program pairs children, teens and young adults with screened and trained mentors who have also experienced the loss of a parent. Empower also hosts events and get </w:t>
      </w:r>
      <w:proofErr w:type="spellStart"/>
      <w:r w:rsidRPr="00D078CE">
        <w:rPr>
          <w:rFonts w:cstheme="minorHAnsi"/>
          <w:sz w:val="24"/>
          <w:szCs w:val="24"/>
        </w:rPr>
        <w:t>togethers</w:t>
      </w:r>
      <w:proofErr w:type="spellEnd"/>
      <w:r w:rsidRPr="00D078CE">
        <w:rPr>
          <w:rFonts w:cstheme="minorHAnsi"/>
          <w:sz w:val="24"/>
          <w:szCs w:val="24"/>
        </w:rPr>
        <w:t xml:space="preserve"> to provide relief from grief and meet others who have experienced loss.</w:t>
      </w:r>
    </w:p>
    <w:p w14:paraId="6ED6BE0C" w14:textId="77777777" w:rsidR="00D078CE" w:rsidRPr="00D078CE" w:rsidRDefault="00D078CE" w:rsidP="00D078CE">
      <w:pPr>
        <w:pStyle w:val="BodyText0"/>
        <w:ind w:left="360"/>
        <w:rPr>
          <w:rFonts w:asciiTheme="minorHAnsi" w:hAnsiTheme="minorHAnsi" w:cstheme="minorHAnsi"/>
          <w:sz w:val="24"/>
          <w:szCs w:val="24"/>
        </w:rPr>
      </w:pPr>
      <w:hyperlink r:id="rId18" w:history="1">
        <w:r w:rsidRPr="00D078CE">
          <w:rPr>
            <w:rStyle w:val="Hyperlink"/>
            <w:rFonts w:asciiTheme="minorHAnsi" w:hAnsiTheme="minorHAnsi" w:cstheme="minorHAnsi"/>
            <w:sz w:val="24"/>
            <w:szCs w:val="24"/>
          </w:rPr>
          <w:t>weareempower.org</w:t>
        </w:r>
      </w:hyperlink>
    </w:p>
    <w:p w14:paraId="3F45B8B6" w14:textId="77777777" w:rsidR="00D078CE" w:rsidRPr="00D078CE" w:rsidRDefault="00D078CE" w:rsidP="00D078CE">
      <w:pPr>
        <w:spacing w:before="120"/>
        <w:ind w:left="360"/>
        <w:rPr>
          <w:rFonts w:cstheme="minorHAnsi"/>
          <w:sz w:val="24"/>
          <w:szCs w:val="24"/>
        </w:rPr>
      </w:pPr>
      <w:r w:rsidRPr="00D078CE">
        <w:rPr>
          <w:rFonts w:cstheme="minorHAnsi"/>
          <w:b/>
          <w:sz w:val="24"/>
          <w:szCs w:val="24"/>
        </w:rPr>
        <w:t>Rosie</w:t>
      </w:r>
      <w:r w:rsidRPr="00D078CE">
        <w:rPr>
          <w:rFonts w:cstheme="minorHAnsi"/>
          <w:b/>
          <w:spacing w:val="-13"/>
          <w:sz w:val="24"/>
          <w:szCs w:val="24"/>
        </w:rPr>
        <w:t xml:space="preserve"> </w:t>
      </w:r>
      <w:r w:rsidRPr="00D078CE">
        <w:rPr>
          <w:rFonts w:cstheme="minorHAnsi"/>
          <w:b/>
          <w:sz w:val="24"/>
          <w:szCs w:val="24"/>
        </w:rPr>
        <w:t>Remembers</w:t>
      </w:r>
      <w:r w:rsidRPr="00D078CE">
        <w:rPr>
          <w:rFonts w:cstheme="minorHAnsi"/>
          <w:b/>
          <w:spacing w:val="-12"/>
          <w:sz w:val="24"/>
          <w:szCs w:val="24"/>
        </w:rPr>
        <w:t xml:space="preserve"> </w:t>
      </w:r>
      <w:r w:rsidRPr="00D078CE">
        <w:rPr>
          <w:rFonts w:cstheme="minorHAnsi"/>
          <w:b/>
          <w:sz w:val="24"/>
          <w:szCs w:val="24"/>
        </w:rPr>
        <w:t>Mommy:</w:t>
      </w:r>
      <w:r w:rsidRPr="00D078CE">
        <w:rPr>
          <w:rFonts w:cstheme="minorHAnsi"/>
          <w:b/>
          <w:spacing w:val="-12"/>
          <w:sz w:val="24"/>
          <w:szCs w:val="24"/>
        </w:rPr>
        <w:t xml:space="preserve"> </w:t>
      </w:r>
      <w:r w:rsidRPr="00D078CE">
        <w:rPr>
          <w:rFonts w:cstheme="minorHAnsi"/>
          <w:b/>
          <w:sz w:val="24"/>
          <w:szCs w:val="24"/>
        </w:rPr>
        <w:t>Forever</w:t>
      </w:r>
      <w:r w:rsidRPr="00D078CE">
        <w:rPr>
          <w:rFonts w:cstheme="minorHAnsi"/>
          <w:b/>
          <w:spacing w:val="-12"/>
          <w:sz w:val="24"/>
          <w:szCs w:val="24"/>
        </w:rPr>
        <w:t xml:space="preserve"> </w:t>
      </w:r>
      <w:r w:rsidRPr="00D078CE">
        <w:rPr>
          <w:rFonts w:cstheme="minorHAnsi"/>
          <w:b/>
          <w:sz w:val="24"/>
          <w:szCs w:val="24"/>
        </w:rPr>
        <w:t>in</w:t>
      </w:r>
      <w:r w:rsidRPr="00D078CE">
        <w:rPr>
          <w:rFonts w:cstheme="minorHAnsi"/>
          <w:b/>
          <w:spacing w:val="-12"/>
          <w:sz w:val="24"/>
          <w:szCs w:val="24"/>
        </w:rPr>
        <w:t xml:space="preserve"> </w:t>
      </w:r>
      <w:r w:rsidRPr="00D078CE">
        <w:rPr>
          <w:rFonts w:cstheme="minorHAnsi"/>
          <w:b/>
          <w:sz w:val="24"/>
          <w:szCs w:val="24"/>
        </w:rPr>
        <w:t>Her</w:t>
      </w:r>
      <w:r w:rsidRPr="00D078CE">
        <w:rPr>
          <w:rFonts w:cstheme="minorHAnsi"/>
          <w:b/>
          <w:spacing w:val="-12"/>
          <w:sz w:val="24"/>
          <w:szCs w:val="24"/>
        </w:rPr>
        <w:t xml:space="preserve"> </w:t>
      </w:r>
      <w:r w:rsidRPr="00D078CE">
        <w:rPr>
          <w:rFonts w:cstheme="minorHAnsi"/>
          <w:b/>
          <w:sz w:val="24"/>
          <w:szCs w:val="24"/>
        </w:rPr>
        <w:t>Heart</w:t>
      </w:r>
      <w:r w:rsidRPr="00D078CE">
        <w:rPr>
          <w:rFonts w:cstheme="minorHAnsi"/>
          <w:b/>
          <w:spacing w:val="-12"/>
          <w:sz w:val="24"/>
          <w:szCs w:val="24"/>
        </w:rPr>
        <w:t xml:space="preserve"> </w:t>
      </w:r>
      <w:r w:rsidRPr="00D078CE">
        <w:rPr>
          <w:rFonts w:cstheme="minorHAnsi"/>
          <w:b/>
          <w:sz w:val="24"/>
          <w:szCs w:val="24"/>
        </w:rPr>
        <w:t>-</w:t>
      </w:r>
      <w:r w:rsidRPr="00D078CE">
        <w:rPr>
          <w:rFonts w:cstheme="minorHAnsi"/>
          <w:b/>
          <w:spacing w:val="-10"/>
          <w:sz w:val="24"/>
          <w:szCs w:val="24"/>
        </w:rPr>
        <w:t xml:space="preserve"> </w:t>
      </w:r>
      <w:r w:rsidRPr="00D078CE">
        <w:rPr>
          <w:rFonts w:cstheme="minorHAnsi"/>
          <w:sz w:val="24"/>
          <w:szCs w:val="24"/>
        </w:rPr>
        <w:t>downloadable</w:t>
      </w:r>
      <w:r w:rsidRPr="00D078CE">
        <w:rPr>
          <w:rFonts w:cstheme="minorHAnsi"/>
          <w:spacing w:val="-12"/>
          <w:sz w:val="24"/>
          <w:szCs w:val="24"/>
        </w:rPr>
        <w:t xml:space="preserve"> </w:t>
      </w:r>
      <w:r w:rsidRPr="00D078CE">
        <w:rPr>
          <w:rFonts w:cstheme="minorHAnsi"/>
          <w:sz w:val="24"/>
          <w:szCs w:val="24"/>
        </w:rPr>
        <w:t>e-</w:t>
      </w:r>
      <w:r w:rsidRPr="00D078CE">
        <w:rPr>
          <w:rFonts w:cstheme="minorHAnsi"/>
          <w:spacing w:val="-2"/>
          <w:sz w:val="24"/>
          <w:szCs w:val="24"/>
        </w:rPr>
        <w:t>book.</w:t>
      </w:r>
    </w:p>
    <w:p w14:paraId="70CBFCC0" w14:textId="77777777" w:rsidR="00D078CE" w:rsidRPr="00D078CE" w:rsidRDefault="00D078CE" w:rsidP="00D078CE">
      <w:pPr>
        <w:pStyle w:val="BodyText0"/>
        <w:ind w:left="360" w:right="410" w:firstLine="1"/>
        <w:rPr>
          <w:rFonts w:asciiTheme="minorHAnsi" w:hAnsiTheme="minorHAnsi" w:cstheme="minorHAnsi"/>
          <w:sz w:val="24"/>
          <w:szCs w:val="24"/>
        </w:rPr>
      </w:pPr>
      <w:r w:rsidRPr="00D078CE">
        <w:rPr>
          <w:rFonts w:asciiTheme="minorHAnsi" w:hAnsiTheme="minorHAnsi" w:cstheme="minorHAnsi"/>
          <w:sz w:val="24"/>
          <w:szCs w:val="24"/>
        </w:rPr>
        <w:t>The story of a</w:t>
      </w:r>
      <w:r w:rsidRPr="00D078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young girl</w:t>
      </w:r>
      <w:r w:rsidRPr="00D078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who is struggling after the death of her</w:t>
      </w:r>
      <w:r w:rsidRPr="00D078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mother. Reading this book together can help</w:t>
      </w:r>
      <w:r w:rsidRPr="00D078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a grieving child understand the many feelings associated</w:t>
      </w:r>
      <w:r w:rsidRPr="00D078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with</w:t>
      </w:r>
      <w:r w:rsidRPr="00D078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the loss of a loved</w:t>
      </w:r>
      <w:r w:rsidRPr="00D078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one, ask</w:t>
      </w:r>
      <w:r w:rsidRPr="00D078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questions</w:t>
      </w:r>
      <w:r w:rsidRPr="00D078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about</w:t>
      </w:r>
      <w:r w:rsidRPr="00D078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the</w:t>
      </w:r>
      <w:r w:rsidRPr="00D078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death,</w:t>
      </w:r>
      <w:r w:rsidRPr="00D078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and</w:t>
      </w:r>
      <w:r w:rsidRPr="00D078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know that</w:t>
      </w:r>
      <w:r w:rsidRPr="00D078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their</w:t>
      </w:r>
      <w:r w:rsidRPr="00D078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surviving parent is</w:t>
      </w:r>
      <w:r w:rsidRPr="00D078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available</w:t>
      </w:r>
      <w:r w:rsidRPr="00D078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 xml:space="preserve">to hear about all feelings—even upsetting ones. From The National Child Traumatic Stress </w:t>
      </w:r>
      <w:r w:rsidRPr="00D078CE">
        <w:rPr>
          <w:rFonts w:asciiTheme="minorHAnsi" w:hAnsiTheme="minorHAnsi" w:cstheme="minorHAnsi"/>
          <w:spacing w:val="-2"/>
          <w:sz w:val="24"/>
          <w:szCs w:val="24"/>
        </w:rPr>
        <w:t xml:space="preserve">Network. Download at: </w:t>
      </w:r>
      <w:hyperlink r:id="rId19">
        <w:r w:rsidRPr="00D078CE">
          <w:rPr>
            <w:rFonts w:asciiTheme="minorHAnsi" w:hAnsiTheme="minorHAnsi" w:cstheme="minorHAnsi"/>
            <w:color w:val="0000FF"/>
            <w:spacing w:val="-2"/>
            <w:sz w:val="24"/>
            <w:szCs w:val="24"/>
            <w:u w:val="single" w:color="0000FF"/>
          </w:rPr>
          <w:t>nctsn.org/products/</w:t>
        </w:r>
        <w:proofErr w:type="spellStart"/>
        <w:r w:rsidRPr="00D078CE">
          <w:rPr>
            <w:rFonts w:asciiTheme="minorHAnsi" w:hAnsiTheme="minorHAnsi" w:cstheme="minorHAnsi"/>
            <w:color w:val="0000FF"/>
            <w:spacing w:val="-2"/>
            <w:sz w:val="24"/>
            <w:szCs w:val="24"/>
            <w:u w:val="single" w:color="0000FF"/>
          </w:rPr>
          <w:t>rosie</w:t>
        </w:r>
        <w:proofErr w:type="spellEnd"/>
        <w:r w:rsidRPr="00D078CE">
          <w:rPr>
            <w:rFonts w:asciiTheme="minorHAnsi" w:hAnsiTheme="minorHAnsi" w:cstheme="minorHAnsi"/>
            <w:color w:val="0000FF"/>
            <w:spacing w:val="-2"/>
            <w:sz w:val="24"/>
            <w:szCs w:val="24"/>
            <w:u w:val="single" w:color="0000FF"/>
          </w:rPr>
          <w:t>-remembers-mommy-forever-her-heart</w:t>
        </w:r>
      </w:hyperlink>
    </w:p>
    <w:p w14:paraId="5CAC3B66" w14:textId="77777777" w:rsidR="00D078CE" w:rsidRPr="00003F59" w:rsidRDefault="00D078CE" w:rsidP="00D078CE">
      <w:pPr>
        <w:pStyle w:val="Heading3"/>
        <w:spacing w:before="244" w:after="120"/>
        <w:ind w:left="0"/>
        <w:jc w:val="left"/>
        <w:rPr>
          <w:color w:val="003A96"/>
          <w:spacing w:val="-2"/>
        </w:rPr>
      </w:pPr>
      <w:bookmarkStart w:id="8" w:name="For_Bereaved_Parents"/>
      <w:bookmarkStart w:id="9" w:name="The_Compassionate_Friends"/>
      <w:bookmarkEnd w:id="8"/>
      <w:bookmarkEnd w:id="9"/>
      <w:r w:rsidRPr="00003F59">
        <w:rPr>
          <w:color w:val="003A96"/>
          <w:spacing w:val="-2"/>
        </w:rPr>
        <w:t>For Bereaved Parents</w:t>
      </w:r>
    </w:p>
    <w:p w14:paraId="566F9663" w14:textId="77777777" w:rsidR="00D078CE" w:rsidRPr="00D078CE" w:rsidRDefault="00D078CE" w:rsidP="00D078CE">
      <w:pPr>
        <w:pStyle w:val="Heading7"/>
        <w:spacing w:before="115"/>
        <w:ind w:left="360"/>
        <w:rPr>
          <w:rFonts w:asciiTheme="minorHAnsi" w:hAnsiTheme="minorHAnsi" w:cstheme="minorHAnsi"/>
          <w:sz w:val="24"/>
          <w:szCs w:val="24"/>
        </w:rPr>
      </w:pPr>
      <w:r w:rsidRPr="00D078CE">
        <w:rPr>
          <w:rFonts w:asciiTheme="minorHAnsi" w:hAnsiTheme="minorHAnsi" w:cstheme="minorHAnsi"/>
          <w:spacing w:val="-2"/>
          <w:sz w:val="24"/>
          <w:szCs w:val="24"/>
        </w:rPr>
        <w:t>The</w:t>
      </w:r>
      <w:r w:rsidRPr="00D078CE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pacing w:val="-2"/>
          <w:sz w:val="24"/>
          <w:szCs w:val="24"/>
        </w:rPr>
        <w:t>Compassionate</w:t>
      </w:r>
      <w:r w:rsidRPr="00D078CE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pacing w:val="-2"/>
          <w:sz w:val="24"/>
          <w:szCs w:val="24"/>
        </w:rPr>
        <w:t>Friends</w:t>
      </w:r>
    </w:p>
    <w:p w14:paraId="11E9481B" w14:textId="77777777" w:rsidR="00D078CE" w:rsidRPr="00D078CE" w:rsidRDefault="00D078CE" w:rsidP="00D078CE">
      <w:pPr>
        <w:pStyle w:val="BodyText0"/>
        <w:ind w:left="360" w:right="410"/>
        <w:rPr>
          <w:rFonts w:asciiTheme="minorHAnsi" w:hAnsiTheme="minorHAnsi" w:cstheme="minorHAnsi"/>
          <w:sz w:val="24"/>
          <w:szCs w:val="24"/>
        </w:rPr>
      </w:pPr>
      <w:r w:rsidRPr="00D078CE">
        <w:rPr>
          <w:rFonts w:asciiTheme="minorHAnsi" w:hAnsiTheme="minorHAnsi" w:cstheme="minorHAnsi"/>
          <w:sz w:val="24"/>
          <w:szCs w:val="24"/>
        </w:rPr>
        <w:t>Assists</w:t>
      </w:r>
      <w:r w:rsidRPr="00D078C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families</w:t>
      </w:r>
      <w:r w:rsidRPr="00D078C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toward</w:t>
      </w:r>
      <w:r w:rsidRPr="00D078C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the</w:t>
      </w:r>
      <w:r w:rsidRPr="00D078C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positive</w:t>
      </w:r>
      <w:r w:rsidRPr="00D078C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resolution</w:t>
      </w:r>
      <w:r w:rsidRPr="00D078C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of</w:t>
      </w:r>
      <w:r w:rsidRPr="00D078C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grief</w:t>
      </w:r>
      <w:r w:rsidRPr="00D078CE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following</w:t>
      </w:r>
      <w:r w:rsidRPr="00D078C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the</w:t>
      </w:r>
      <w:r w:rsidRPr="00D078C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death</w:t>
      </w:r>
      <w:r w:rsidRPr="00D078C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of</w:t>
      </w:r>
      <w:r w:rsidRPr="00D078C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a</w:t>
      </w:r>
      <w:r w:rsidRPr="00D078C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child</w:t>
      </w:r>
      <w:r w:rsidRPr="00D078C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of</w:t>
      </w:r>
      <w:r w:rsidRPr="00D078C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any</w:t>
      </w:r>
      <w:r w:rsidRPr="00D078C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age and provides information</w:t>
      </w:r>
      <w:r w:rsidRPr="00D078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 xml:space="preserve">to help others be supportive. Chapters throughout the U.S and </w:t>
      </w:r>
      <w:r w:rsidRPr="00D078CE">
        <w:rPr>
          <w:rFonts w:asciiTheme="minorHAnsi" w:hAnsiTheme="minorHAnsi" w:cstheme="minorHAnsi"/>
          <w:spacing w:val="-2"/>
          <w:sz w:val="24"/>
          <w:szCs w:val="24"/>
        </w:rPr>
        <w:t>internationally.</w:t>
      </w:r>
    </w:p>
    <w:p w14:paraId="3D7FFC1D" w14:textId="77777777" w:rsidR="00D078CE" w:rsidRPr="00D078CE" w:rsidRDefault="00D078CE" w:rsidP="00D078CE">
      <w:pPr>
        <w:pStyle w:val="BodyText0"/>
        <w:ind w:left="360"/>
        <w:rPr>
          <w:rFonts w:asciiTheme="minorHAnsi" w:hAnsiTheme="minorHAnsi" w:cstheme="minorHAnsi"/>
          <w:sz w:val="24"/>
          <w:szCs w:val="24"/>
        </w:rPr>
      </w:pPr>
      <w:r w:rsidRPr="00D078CE">
        <w:rPr>
          <w:rFonts w:asciiTheme="minorHAnsi" w:hAnsiTheme="minorHAnsi" w:cstheme="minorHAnsi"/>
          <w:spacing w:val="-2"/>
          <w:sz w:val="24"/>
          <w:szCs w:val="24"/>
        </w:rPr>
        <w:t>877-969-</w:t>
      </w:r>
      <w:r w:rsidRPr="00D078CE">
        <w:rPr>
          <w:rFonts w:asciiTheme="minorHAnsi" w:hAnsiTheme="minorHAnsi" w:cstheme="minorHAnsi"/>
          <w:spacing w:val="-4"/>
          <w:sz w:val="24"/>
          <w:szCs w:val="24"/>
        </w:rPr>
        <w:t>0010</w:t>
      </w:r>
    </w:p>
    <w:p w14:paraId="71F7C93C" w14:textId="77777777" w:rsidR="00D078CE" w:rsidRPr="00D078CE" w:rsidRDefault="00D078CE" w:rsidP="00D078CE">
      <w:pPr>
        <w:pStyle w:val="BodyText0"/>
        <w:spacing w:before="1"/>
        <w:ind w:left="360"/>
        <w:rPr>
          <w:rFonts w:asciiTheme="minorHAnsi" w:hAnsiTheme="minorHAnsi" w:cstheme="minorHAnsi"/>
          <w:sz w:val="24"/>
          <w:szCs w:val="24"/>
          <w:u w:val="single"/>
        </w:rPr>
      </w:pPr>
      <w:hyperlink r:id="rId20">
        <w:r w:rsidRPr="00D078CE">
          <w:rPr>
            <w:rFonts w:asciiTheme="minorHAnsi" w:hAnsiTheme="minorHAnsi" w:cstheme="minorHAnsi"/>
            <w:color w:val="0000FF"/>
            <w:spacing w:val="-2"/>
            <w:sz w:val="24"/>
            <w:szCs w:val="24"/>
            <w:u w:val="single"/>
          </w:rPr>
          <w:t>compassionatefriends.org</w:t>
        </w:r>
      </w:hyperlink>
    </w:p>
    <w:p w14:paraId="49F007CB" w14:textId="77777777" w:rsidR="00D078CE" w:rsidRPr="00D078CE" w:rsidRDefault="00D078CE" w:rsidP="00D078CE">
      <w:pPr>
        <w:pStyle w:val="Heading7"/>
        <w:spacing w:before="120" w:line="268" w:lineRule="exact"/>
        <w:ind w:left="360"/>
        <w:rPr>
          <w:rFonts w:asciiTheme="minorHAnsi" w:hAnsiTheme="minorHAnsi" w:cstheme="minorHAnsi"/>
          <w:sz w:val="24"/>
          <w:szCs w:val="24"/>
        </w:rPr>
      </w:pPr>
      <w:bookmarkStart w:id="10" w:name="The_Emmaus_Ministry_for_Grieving_Parents"/>
      <w:bookmarkEnd w:id="10"/>
      <w:r w:rsidRPr="00D078CE">
        <w:rPr>
          <w:rFonts w:asciiTheme="minorHAnsi" w:hAnsiTheme="minorHAnsi" w:cstheme="minorHAnsi"/>
          <w:sz w:val="24"/>
          <w:szCs w:val="24"/>
        </w:rPr>
        <w:t>The</w:t>
      </w:r>
      <w:r w:rsidRPr="00D078CE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Emmaus</w:t>
      </w:r>
      <w:r w:rsidRPr="00D078C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Ministry</w:t>
      </w:r>
      <w:r w:rsidRPr="00D078C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for</w:t>
      </w:r>
      <w:r w:rsidRPr="00D078CE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Grieving</w:t>
      </w:r>
      <w:r w:rsidRPr="00D078C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pacing w:val="-2"/>
          <w:sz w:val="24"/>
          <w:szCs w:val="24"/>
        </w:rPr>
        <w:t>Parents</w:t>
      </w:r>
    </w:p>
    <w:p w14:paraId="1867E079" w14:textId="77777777" w:rsidR="00D078CE" w:rsidRPr="00D078CE" w:rsidRDefault="00D078CE" w:rsidP="00D078CE">
      <w:pPr>
        <w:pStyle w:val="BodyText0"/>
        <w:ind w:left="360" w:right="410"/>
        <w:rPr>
          <w:rFonts w:asciiTheme="minorHAnsi" w:hAnsiTheme="minorHAnsi" w:cstheme="minorHAnsi"/>
          <w:sz w:val="24"/>
          <w:szCs w:val="24"/>
        </w:rPr>
      </w:pPr>
      <w:r w:rsidRPr="00D078CE">
        <w:rPr>
          <w:rFonts w:asciiTheme="minorHAnsi" w:hAnsiTheme="minorHAnsi" w:cstheme="minorHAnsi"/>
          <w:sz w:val="24"/>
          <w:szCs w:val="24"/>
        </w:rPr>
        <w:t>The</w:t>
      </w:r>
      <w:r w:rsidRPr="00D078C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mission</w:t>
      </w:r>
      <w:r w:rsidRPr="00D078C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of</w:t>
      </w:r>
      <w:r w:rsidRPr="00D078C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The</w:t>
      </w:r>
      <w:r w:rsidRPr="00D078C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Emmaus</w:t>
      </w:r>
      <w:r w:rsidRPr="00D078C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Ministry</w:t>
      </w:r>
      <w:r w:rsidRPr="00D078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for</w:t>
      </w:r>
      <w:r w:rsidRPr="00D078C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Grieving</w:t>
      </w:r>
      <w:r w:rsidRPr="00D078C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Parents</w:t>
      </w:r>
      <w:r w:rsidRPr="00D078C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is</w:t>
      </w:r>
      <w:r w:rsidRPr="00D078C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to</w:t>
      </w:r>
      <w:r w:rsidRPr="00D078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serve</w:t>
      </w:r>
      <w:r w:rsidRPr="00D078C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the</w:t>
      </w:r>
      <w:r w:rsidRPr="00D078C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spiritual</w:t>
      </w:r>
      <w:r w:rsidRPr="00D078C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needs</w:t>
      </w:r>
      <w:r w:rsidRPr="00D078C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078CE">
        <w:rPr>
          <w:rFonts w:asciiTheme="minorHAnsi" w:hAnsiTheme="minorHAnsi" w:cstheme="minorHAnsi"/>
          <w:sz w:val="24"/>
          <w:szCs w:val="24"/>
        </w:rPr>
        <w:t>of grieving parents whose children of any age have died by any cause.</w:t>
      </w:r>
    </w:p>
    <w:p w14:paraId="641B40BF" w14:textId="77777777" w:rsidR="00D078CE" w:rsidRPr="00D078CE" w:rsidRDefault="00D078CE" w:rsidP="00D078CE">
      <w:pPr>
        <w:pStyle w:val="BodyText0"/>
        <w:ind w:left="360"/>
        <w:rPr>
          <w:rFonts w:asciiTheme="minorHAnsi" w:hAnsiTheme="minorHAnsi" w:cstheme="minorHAnsi"/>
          <w:sz w:val="24"/>
          <w:szCs w:val="24"/>
        </w:rPr>
      </w:pPr>
      <w:r w:rsidRPr="00D078CE">
        <w:rPr>
          <w:rFonts w:asciiTheme="minorHAnsi" w:hAnsiTheme="minorHAnsi" w:cstheme="minorHAnsi"/>
          <w:spacing w:val="-4"/>
          <w:sz w:val="24"/>
          <w:szCs w:val="24"/>
        </w:rPr>
        <w:t>800-919-9332</w:t>
      </w:r>
    </w:p>
    <w:p w14:paraId="048FC179" w14:textId="77777777" w:rsidR="00D078CE" w:rsidRPr="00D078CE" w:rsidRDefault="00D078CE" w:rsidP="00D078CE">
      <w:pPr>
        <w:pStyle w:val="BodyText0"/>
        <w:spacing w:before="1"/>
        <w:ind w:left="360"/>
        <w:rPr>
          <w:rFonts w:asciiTheme="minorHAnsi" w:hAnsiTheme="minorHAnsi" w:cstheme="minorHAnsi"/>
          <w:color w:val="0000FF"/>
          <w:spacing w:val="-2"/>
          <w:sz w:val="24"/>
          <w:szCs w:val="24"/>
          <w:u w:val="single"/>
        </w:rPr>
      </w:pPr>
      <w:hyperlink r:id="rId21" w:history="1">
        <w:r w:rsidRPr="00D078CE">
          <w:rPr>
            <w:rStyle w:val="Hyperlink"/>
            <w:rFonts w:asciiTheme="minorHAnsi" w:hAnsiTheme="minorHAnsi" w:cstheme="minorHAnsi"/>
            <w:spacing w:val="-2"/>
            <w:sz w:val="24"/>
            <w:szCs w:val="24"/>
          </w:rPr>
          <w:t>emfgp</w:t>
        </w:r>
      </w:hyperlink>
      <w:r w:rsidRPr="00D078CE">
        <w:rPr>
          <w:rFonts w:asciiTheme="minorHAnsi" w:hAnsiTheme="minorHAnsi" w:cstheme="minorHAnsi"/>
          <w:color w:val="0000FF"/>
          <w:spacing w:val="-2"/>
          <w:sz w:val="24"/>
          <w:szCs w:val="24"/>
          <w:u w:val="single"/>
        </w:rPr>
        <w:t xml:space="preserve">.org </w:t>
      </w:r>
    </w:p>
    <w:p w14:paraId="19FDE985" w14:textId="77777777" w:rsidR="00D078CE" w:rsidRPr="00D078CE" w:rsidRDefault="00D078CE" w:rsidP="00D078CE">
      <w:pPr>
        <w:spacing w:before="120"/>
        <w:ind w:left="360" w:right="259" w:firstLine="14"/>
        <w:rPr>
          <w:rFonts w:cstheme="minorHAnsi"/>
          <w:sz w:val="24"/>
          <w:szCs w:val="24"/>
        </w:rPr>
      </w:pPr>
      <w:bookmarkStart w:id="11" w:name="Robert’s_Program_(for_families_who_have_"/>
      <w:bookmarkEnd w:id="11"/>
      <w:r w:rsidRPr="00D078CE">
        <w:rPr>
          <w:rFonts w:cstheme="minorHAnsi"/>
          <w:b/>
          <w:sz w:val="24"/>
          <w:szCs w:val="24"/>
        </w:rPr>
        <w:t xml:space="preserve">Robert’s Program (for families who have lost a child under age three due to natural causes) </w:t>
      </w:r>
      <w:r w:rsidRPr="00D078CE">
        <w:rPr>
          <w:rFonts w:cstheme="minorHAnsi"/>
          <w:sz w:val="24"/>
          <w:szCs w:val="24"/>
        </w:rPr>
        <w:t>Serves Massachusetts families in the aftermath of sudden unexplained death. They try to help understand</w:t>
      </w:r>
      <w:r w:rsidRPr="00D078CE">
        <w:rPr>
          <w:rFonts w:cstheme="minorHAnsi"/>
          <w:spacing w:val="-4"/>
          <w:sz w:val="24"/>
          <w:szCs w:val="24"/>
        </w:rPr>
        <w:t xml:space="preserve"> </w:t>
      </w:r>
      <w:r w:rsidRPr="00D078CE">
        <w:rPr>
          <w:rFonts w:cstheme="minorHAnsi"/>
          <w:sz w:val="24"/>
          <w:szCs w:val="24"/>
        </w:rPr>
        <w:t>the</w:t>
      </w:r>
      <w:r w:rsidRPr="00D078CE">
        <w:rPr>
          <w:rFonts w:cstheme="minorHAnsi"/>
          <w:spacing w:val="-2"/>
          <w:sz w:val="24"/>
          <w:szCs w:val="24"/>
        </w:rPr>
        <w:t xml:space="preserve"> </w:t>
      </w:r>
      <w:r w:rsidRPr="00D078CE">
        <w:rPr>
          <w:rFonts w:cstheme="minorHAnsi"/>
          <w:sz w:val="24"/>
          <w:szCs w:val="24"/>
        </w:rPr>
        <w:t>cause</w:t>
      </w:r>
      <w:r w:rsidRPr="00D078CE">
        <w:rPr>
          <w:rFonts w:cstheme="minorHAnsi"/>
          <w:spacing w:val="-5"/>
          <w:sz w:val="24"/>
          <w:szCs w:val="24"/>
        </w:rPr>
        <w:t xml:space="preserve"> </w:t>
      </w:r>
      <w:r w:rsidRPr="00D078CE">
        <w:rPr>
          <w:rFonts w:cstheme="minorHAnsi"/>
          <w:sz w:val="24"/>
          <w:szCs w:val="24"/>
        </w:rPr>
        <w:t>of</w:t>
      </w:r>
      <w:r w:rsidRPr="00D078CE">
        <w:rPr>
          <w:rFonts w:cstheme="minorHAnsi"/>
          <w:spacing w:val="-3"/>
          <w:sz w:val="24"/>
          <w:szCs w:val="24"/>
        </w:rPr>
        <w:t xml:space="preserve"> </w:t>
      </w:r>
      <w:r w:rsidRPr="00D078CE">
        <w:rPr>
          <w:rFonts w:cstheme="minorHAnsi"/>
          <w:sz w:val="24"/>
          <w:szCs w:val="24"/>
        </w:rPr>
        <w:t>the</w:t>
      </w:r>
      <w:r w:rsidRPr="00D078CE">
        <w:rPr>
          <w:rFonts w:cstheme="minorHAnsi"/>
          <w:spacing w:val="-2"/>
          <w:sz w:val="24"/>
          <w:szCs w:val="24"/>
        </w:rPr>
        <w:t xml:space="preserve"> </w:t>
      </w:r>
      <w:r w:rsidRPr="00D078CE">
        <w:rPr>
          <w:rFonts w:cstheme="minorHAnsi"/>
          <w:sz w:val="24"/>
          <w:szCs w:val="24"/>
        </w:rPr>
        <w:t>child’s</w:t>
      </w:r>
      <w:r w:rsidRPr="00D078CE">
        <w:rPr>
          <w:rFonts w:cstheme="minorHAnsi"/>
          <w:spacing w:val="-3"/>
          <w:sz w:val="24"/>
          <w:szCs w:val="24"/>
        </w:rPr>
        <w:t xml:space="preserve"> </w:t>
      </w:r>
      <w:r w:rsidRPr="00D078CE">
        <w:rPr>
          <w:rFonts w:cstheme="minorHAnsi"/>
          <w:sz w:val="24"/>
          <w:szCs w:val="24"/>
        </w:rPr>
        <w:t>death</w:t>
      </w:r>
      <w:r w:rsidRPr="00D078CE">
        <w:rPr>
          <w:rFonts w:cstheme="minorHAnsi"/>
          <w:spacing w:val="-4"/>
          <w:sz w:val="24"/>
          <w:szCs w:val="24"/>
        </w:rPr>
        <w:t xml:space="preserve"> </w:t>
      </w:r>
      <w:r w:rsidRPr="00D078CE">
        <w:rPr>
          <w:rFonts w:cstheme="minorHAnsi"/>
          <w:sz w:val="24"/>
          <w:szCs w:val="24"/>
        </w:rPr>
        <w:t>while</w:t>
      </w:r>
      <w:r w:rsidRPr="00D078CE">
        <w:rPr>
          <w:rFonts w:cstheme="minorHAnsi"/>
          <w:spacing w:val="-5"/>
          <w:sz w:val="24"/>
          <w:szCs w:val="24"/>
        </w:rPr>
        <w:t xml:space="preserve"> </w:t>
      </w:r>
      <w:r w:rsidRPr="00D078CE">
        <w:rPr>
          <w:rFonts w:cstheme="minorHAnsi"/>
          <w:sz w:val="24"/>
          <w:szCs w:val="24"/>
        </w:rPr>
        <w:t>supporting</w:t>
      </w:r>
      <w:r w:rsidRPr="00D078CE">
        <w:rPr>
          <w:rFonts w:cstheme="minorHAnsi"/>
          <w:spacing w:val="-4"/>
          <w:sz w:val="24"/>
          <w:szCs w:val="24"/>
        </w:rPr>
        <w:t xml:space="preserve"> </w:t>
      </w:r>
      <w:r w:rsidRPr="00D078CE">
        <w:rPr>
          <w:rFonts w:cstheme="minorHAnsi"/>
          <w:sz w:val="24"/>
          <w:szCs w:val="24"/>
        </w:rPr>
        <w:t>families</w:t>
      </w:r>
      <w:r w:rsidRPr="00D078CE">
        <w:rPr>
          <w:rFonts w:cstheme="minorHAnsi"/>
          <w:spacing w:val="-3"/>
          <w:sz w:val="24"/>
          <w:szCs w:val="24"/>
        </w:rPr>
        <w:t xml:space="preserve"> </w:t>
      </w:r>
      <w:r w:rsidRPr="00D078CE">
        <w:rPr>
          <w:rFonts w:cstheme="minorHAnsi"/>
          <w:sz w:val="24"/>
          <w:szCs w:val="24"/>
        </w:rPr>
        <w:t>through</w:t>
      </w:r>
      <w:r w:rsidRPr="00D078CE">
        <w:rPr>
          <w:rFonts w:cstheme="minorHAnsi"/>
          <w:spacing w:val="-4"/>
          <w:sz w:val="24"/>
          <w:szCs w:val="24"/>
        </w:rPr>
        <w:t xml:space="preserve"> </w:t>
      </w:r>
      <w:r w:rsidRPr="00D078CE">
        <w:rPr>
          <w:rFonts w:cstheme="minorHAnsi"/>
          <w:sz w:val="24"/>
          <w:szCs w:val="24"/>
        </w:rPr>
        <w:t>a</w:t>
      </w:r>
      <w:r w:rsidRPr="00D078CE">
        <w:rPr>
          <w:rFonts w:cstheme="minorHAnsi"/>
          <w:spacing w:val="-3"/>
          <w:sz w:val="24"/>
          <w:szCs w:val="24"/>
        </w:rPr>
        <w:t xml:space="preserve"> </w:t>
      </w:r>
      <w:r w:rsidRPr="00D078CE">
        <w:rPr>
          <w:rFonts w:cstheme="minorHAnsi"/>
          <w:sz w:val="24"/>
          <w:szCs w:val="24"/>
        </w:rPr>
        <w:t>very</w:t>
      </w:r>
      <w:r w:rsidRPr="00D078CE">
        <w:rPr>
          <w:rFonts w:cstheme="minorHAnsi"/>
          <w:spacing w:val="-2"/>
          <w:sz w:val="24"/>
          <w:szCs w:val="24"/>
        </w:rPr>
        <w:t xml:space="preserve"> </w:t>
      </w:r>
      <w:r w:rsidRPr="00D078CE">
        <w:rPr>
          <w:rFonts w:cstheme="minorHAnsi"/>
          <w:sz w:val="24"/>
          <w:szCs w:val="24"/>
        </w:rPr>
        <w:t>difficult</w:t>
      </w:r>
      <w:r w:rsidRPr="00D078CE">
        <w:rPr>
          <w:rFonts w:cstheme="minorHAnsi"/>
          <w:spacing w:val="-2"/>
          <w:sz w:val="24"/>
          <w:szCs w:val="24"/>
        </w:rPr>
        <w:t xml:space="preserve"> </w:t>
      </w:r>
      <w:r w:rsidRPr="00D078CE">
        <w:rPr>
          <w:rFonts w:cstheme="minorHAnsi"/>
          <w:sz w:val="24"/>
          <w:szCs w:val="24"/>
        </w:rPr>
        <w:t xml:space="preserve">time. </w:t>
      </w:r>
      <w:r w:rsidRPr="00D078CE">
        <w:rPr>
          <w:rFonts w:cstheme="minorHAnsi"/>
          <w:spacing w:val="-2"/>
          <w:sz w:val="24"/>
          <w:szCs w:val="24"/>
        </w:rPr>
        <w:t>617-919-4513</w:t>
      </w:r>
    </w:p>
    <w:p w14:paraId="3CF44D63" w14:textId="77777777" w:rsidR="00D078CE" w:rsidRPr="00D078CE" w:rsidRDefault="00D078CE" w:rsidP="00D078CE">
      <w:pPr>
        <w:pStyle w:val="BodyText0"/>
        <w:spacing w:line="267" w:lineRule="exact"/>
        <w:ind w:left="360"/>
        <w:rPr>
          <w:rFonts w:asciiTheme="minorHAnsi" w:hAnsiTheme="minorHAnsi" w:cstheme="minorHAnsi"/>
          <w:sz w:val="24"/>
          <w:szCs w:val="24"/>
        </w:rPr>
      </w:pPr>
      <w:hyperlink r:id="rId22" w:history="1">
        <w:r w:rsidRPr="00D078CE">
          <w:rPr>
            <w:rStyle w:val="Hyperlink"/>
            <w:rFonts w:asciiTheme="minorHAnsi" w:hAnsiTheme="minorHAnsi" w:cstheme="minorHAnsi"/>
            <w:spacing w:val="-2"/>
            <w:sz w:val="24"/>
            <w:szCs w:val="24"/>
          </w:rPr>
          <w:t>childrenshospital.org/centers-and-services/programs/o-_-z/roberts-program</w:t>
        </w:r>
      </w:hyperlink>
    </w:p>
    <w:p w14:paraId="0349A00B" w14:textId="77777777" w:rsidR="00D078CE" w:rsidRPr="00D078CE" w:rsidRDefault="00D078CE" w:rsidP="00D078CE">
      <w:pPr>
        <w:spacing w:before="120"/>
        <w:ind w:left="360" w:right="144" w:firstLine="14"/>
        <w:rPr>
          <w:rFonts w:cstheme="minorHAnsi"/>
          <w:sz w:val="24"/>
          <w:szCs w:val="24"/>
        </w:rPr>
      </w:pPr>
      <w:bookmarkStart w:id="12" w:name="The_Massachusetts_Center_for_Unexpected_"/>
      <w:bookmarkEnd w:id="12"/>
      <w:r w:rsidRPr="00D078CE">
        <w:rPr>
          <w:rFonts w:cstheme="minorHAnsi"/>
          <w:b/>
          <w:sz w:val="24"/>
          <w:szCs w:val="24"/>
        </w:rPr>
        <w:t xml:space="preserve">The Massachusetts Center for Unexpected Infant and Child Death (for families, communities, and professionals after an unexpected death during pregnancy, infancy, or early childhood) </w:t>
      </w:r>
      <w:r w:rsidRPr="00D078CE">
        <w:rPr>
          <w:rFonts w:cstheme="minorHAnsi"/>
          <w:sz w:val="24"/>
          <w:szCs w:val="24"/>
        </w:rPr>
        <w:t>Offer</w:t>
      </w:r>
      <w:r w:rsidRPr="00D078CE">
        <w:rPr>
          <w:rFonts w:cstheme="minorHAnsi"/>
          <w:spacing w:val="-4"/>
          <w:sz w:val="24"/>
          <w:szCs w:val="24"/>
        </w:rPr>
        <w:t xml:space="preserve"> </w:t>
      </w:r>
      <w:r w:rsidRPr="00D078CE">
        <w:rPr>
          <w:rFonts w:cstheme="minorHAnsi"/>
          <w:sz w:val="24"/>
          <w:szCs w:val="24"/>
        </w:rPr>
        <w:t>bereavement</w:t>
      </w:r>
      <w:r w:rsidRPr="00D078CE">
        <w:rPr>
          <w:rFonts w:cstheme="minorHAnsi"/>
          <w:spacing w:val="-5"/>
          <w:sz w:val="24"/>
          <w:szCs w:val="24"/>
        </w:rPr>
        <w:t xml:space="preserve"> </w:t>
      </w:r>
      <w:r w:rsidRPr="00D078CE">
        <w:rPr>
          <w:rFonts w:cstheme="minorHAnsi"/>
          <w:sz w:val="24"/>
          <w:szCs w:val="24"/>
        </w:rPr>
        <w:t>counseling,</w:t>
      </w:r>
      <w:r w:rsidRPr="00D078CE">
        <w:rPr>
          <w:rFonts w:cstheme="minorHAnsi"/>
          <w:spacing w:val="-4"/>
          <w:sz w:val="24"/>
          <w:szCs w:val="24"/>
        </w:rPr>
        <w:t xml:space="preserve"> </w:t>
      </w:r>
      <w:r w:rsidRPr="00D078CE">
        <w:rPr>
          <w:rFonts w:cstheme="minorHAnsi"/>
          <w:sz w:val="24"/>
          <w:szCs w:val="24"/>
        </w:rPr>
        <w:t>home</w:t>
      </w:r>
      <w:r w:rsidRPr="00D078CE">
        <w:rPr>
          <w:rFonts w:cstheme="minorHAnsi"/>
          <w:spacing w:val="-5"/>
          <w:sz w:val="24"/>
          <w:szCs w:val="24"/>
        </w:rPr>
        <w:t xml:space="preserve"> </w:t>
      </w:r>
      <w:r w:rsidRPr="00D078CE">
        <w:rPr>
          <w:rFonts w:cstheme="minorHAnsi"/>
          <w:sz w:val="24"/>
          <w:szCs w:val="24"/>
        </w:rPr>
        <w:t>visits,</w:t>
      </w:r>
      <w:r w:rsidRPr="00D078CE">
        <w:rPr>
          <w:rFonts w:cstheme="minorHAnsi"/>
          <w:spacing w:val="-4"/>
          <w:sz w:val="24"/>
          <w:szCs w:val="24"/>
        </w:rPr>
        <w:t xml:space="preserve"> </w:t>
      </w:r>
      <w:r w:rsidRPr="00D078CE">
        <w:rPr>
          <w:rFonts w:cstheme="minorHAnsi"/>
          <w:sz w:val="24"/>
          <w:szCs w:val="24"/>
        </w:rPr>
        <w:t>parent</w:t>
      </w:r>
      <w:r w:rsidRPr="00D078CE">
        <w:rPr>
          <w:rFonts w:cstheme="minorHAnsi"/>
          <w:spacing w:val="-3"/>
          <w:sz w:val="24"/>
          <w:szCs w:val="24"/>
        </w:rPr>
        <w:t xml:space="preserve"> </w:t>
      </w:r>
      <w:r w:rsidRPr="00D078CE">
        <w:rPr>
          <w:rFonts w:cstheme="minorHAnsi"/>
          <w:sz w:val="24"/>
          <w:szCs w:val="24"/>
        </w:rPr>
        <w:t>support</w:t>
      </w:r>
      <w:r w:rsidRPr="00D078CE">
        <w:rPr>
          <w:rFonts w:cstheme="minorHAnsi"/>
          <w:spacing w:val="-3"/>
          <w:sz w:val="24"/>
          <w:szCs w:val="24"/>
        </w:rPr>
        <w:t xml:space="preserve"> </w:t>
      </w:r>
      <w:r w:rsidRPr="00D078CE">
        <w:rPr>
          <w:rFonts w:cstheme="minorHAnsi"/>
          <w:sz w:val="24"/>
          <w:szCs w:val="24"/>
        </w:rPr>
        <w:t>group,</w:t>
      </w:r>
      <w:r w:rsidRPr="00D078CE">
        <w:rPr>
          <w:rFonts w:cstheme="minorHAnsi"/>
          <w:spacing w:val="-4"/>
          <w:sz w:val="24"/>
          <w:szCs w:val="24"/>
        </w:rPr>
        <w:t xml:space="preserve"> </w:t>
      </w:r>
      <w:r w:rsidRPr="00D078CE">
        <w:rPr>
          <w:rFonts w:cstheme="minorHAnsi"/>
          <w:sz w:val="24"/>
          <w:szCs w:val="24"/>
        </w:rPr>
        <w:t>parent-to-parent</w:t>
      </w:r>
      <w:r w:rsidRPr="00D078CE">
        <w:rPr>
          <w:rFonts w:cstheme="minorHAnsi"/>
          <w:spacing w:val="-3"/>
          <w:sz w:val="24"/>
          <w:szCs w:val="24"/>
        </w:rPr>
        <w:t xml:space="preserve"> </w:t>
      </w:r>
      <w:r w:rsidRPr="00D078CE">
        <w:rPr>
          <w:rFonts w:cstheme="minorHAnsi"/>
          <w:sz w:val="24"/>
          <w:szCs w:val="24"/>
        </w:rPr>
        <w:t>contact</w:t>
      </w:r>
      <w:r w:rsidRPr="00D078CE">
        <w:rPr>
          <w:rFonts w:cstheme="minorHAnsi"/>
          <w:spacing w:val="-3"/>
          <w:sz w:val="24"/>
          <w:szCs w:val="24"/>
        </w:rPr>
        <w:t xml:space="preserve"> </w:t>
      </w:r>
      <w:r w:rsidRPr="00D078CE">
        <w:rPr>
          <w:rFonts w:cstheme="minorHAnsi"/>
          <w:sz w:val="24"/>
          <w:szCs w:val="24"/>
        </w:rPr>
        <w:t>and information and referral.</w:t>
      </w:r>
    </w:p>
    <w:p w14:paraId="3A8D67A4" w14:textId="77777777" w:rsidR="00D078CE" w:rsidRPr="00D078CE" w:rsidRDefault="00D078CE" w:rsidP="00D078CE">
      <w:pPr>
        <w:pStyle w:val="BodyText0"/>
        <w:spacing w:before="1"/>
        <w:ind w:left="360"/>
        <w:rPr>
          <w:rFonts w:asciiTheme="minorHAnsi" w:hAnsiTheme="minorHAnsi" w:cstheme="minorHAnsi"/>
          <w:sz w:val="24"/>
          <w:szCs w:val="24"/>
        </w:rPr>
      </w:pPr>
      <w:r w:rsidRPr="00D078CE">
        <w:rPr>
          <w:rFonts w:asciiTheme="minorHAnsi" w:hAnsiTheme="minorHAnsi" w:cstheme="minorHAnsi"/>
          <w:spacing w:val="-2"/>
          <w:sz w:val="24"/>
          <w:szCs w:val="24"/>
        </w:rPr>
        <w:t>617-414-</w:t>
      </w:r>
      <w:r w:rsidRPr="00D078CE">
        <w:rPr>
          <w:rFonts w:asciiTheme="minorHAnsi" w:hAnsiTheme="minorHAnsi" w:cstheme="minorHAnsi"/>
          <w:spacing w:val="-4"/>
          <w:sz w:val="24"/>
          <w:szCs w:val="24"/>
        </w:rPr>
        <w:t>7437</w:t>
      </w:r>
    </w:p>
    <w:p w14:paraId="5DCDC769" w14:textId="77777777" w:rsidR="00D078CE" w:rsidRPr="00D078CE" w:rsidRDefault="00D078CE" w:rsidP="00D078CE">
      <w:pPr>
        <w:pStyle w:val="BodyText0"/>
        <w:ind w:left="360"/>
        <w:rPr>
          <w:rFonts w:asciiTheme="minorHAnsi" w:hAnsiTheme="minorHAnsi" w:cstheme="minorHAnsi"/>
          <w:sz w:val="24"/>
          <w:szCs w:val="24"/>
        </w:rPr>
      </w:pPr>
      <w:hyperlink r:id="rId23">
        <w:r w:rsidRPr="00D078CE">
          <w:rPr>
            <w:rFonts w:asciiTheme="minorHAnsi" w:hAnsiTheme="minorHAnsi" w:cstheme="minorHAnsi"/>
            <w:color w:val="0000FF"/>
            <w:spacing w:val="-2"/>
            <w:sz w:val="24"/>
            <w:szCs w:val="24"/>
            <w:u w:val="single" w:color="0000FF"/>
          </w:rPr>
          <w:t>magriefcenter.org</w:t>
        </w:r>
      </w:hyperlink>
    </w:p>
    <w:p w14:paraId="2CA7AF62" w14:textId="7A90A4EF" w:rsidR="008E16D0" w:rsidRPr="0046611B" w:rsidRDefault="008E16D0" w:rsidP="00183012">
      <w:pPr>
        <w:pStyle w:val="Bodytext"/>
      </w:pPr>
    </w:p>
    <w:sectPr w:rsidR="008E16D0" w:rsidRPr="0046611B" w:rsidSect="00183012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AE706" w14:textId="77777777" w:rsidR="007B6453" w:rsidRPr="00801A8E" w:rsidRDefault="007B6453" w:rsidP="00E217A0">
      <w:r w:rsidRPr="00801A8E">
        <w:separator/>
      </w:r>
    </w:p>
  </w:endnote>
  <w:endnote w:type="continuationSeparator" w:id="0">
    <w:p w14:paraId="5D4A48CD" w14:textId="77777777" w:rsidR="007B6453" w:rsidRPr="00801A8E" w:rsidRDefault="007B6453" w:rsidP="00E217A0">
      <w:r w:rsidRPr="00801A8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Slab Light">
    <w:charset w:val="00"/>
    <w:family w:val="auto"/>
    <w:pitch w:val="variable"/>
    <w:sig w:usb0="000004FF" w:usb1="8000405F" w:usb2="00000022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023169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219494" w14:textId="77777777" w:rsidR="00EC38EC" w:rsidRDefault="00EC38EC" w:rsidP="0072179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04DC769" w14:textId="77777777" w:rsidR="00EC38EC" w:rsidRDefault="00EC38EC" w:rsidP="00EC38E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8AEB3" w14:textId="77777777" w:rsidR="008D6A78" w:rsidRPr="00801A8E" w:rsidRDefault="008D6A78" w:rsidP="00970706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D10AD" w14:textId="4327875C" w:rsidR="00FC61CD" w:rsidRPr="00FC61CD" w:rsidRDefault="00D04600" w:rsidP="00D04600">
    <w:pPr>
      <w:widowControl w:val="0"/>
      <w:tabs>
        <w:tab w:val="right" w:pos="3780"/>
        <w:tab w:val="right" w:pos="10440"/>
      </w:tabs>
      <w:autoSpaceDE w:val="0"/>
      <w:autoSpaceDN w:val="0"/>
      <w:rPr>
        <w:rFonts w:ascii="Calibri" w:eastAsia="Arial" w:hAnsi="Calibri" w:cs="Calibri"/>
        <w:color w:val="808080" w:themeColor="background2"/>
        <w:sz w:val="20"/>
        <w:szCs w:val="20"/>
        <w:lang w:bidi="en-US"/>
      </w:rPr>
    </w:pPr>
    <w:r w:rsidRPr="0042703A">
      <w:rPr>
        <w:sz w:val="18"/>
        <w:szCs w:val="18"/>
      </w:rPr>
      <w:t>Partial rev 4/25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CE5EA" w14:textId="77777777" w:rsidR="007B6453" w:rsidRPr="00801A8E" w:rsidRDefault="007B6453" w:rsidP="00E217A0">
      <w:r w:rsidRPr="00801A8E">
        <w:separator/>
      </w:r>
    </w:p>
  </w:footnote>
  <w:footnote w:type="continuationSeparator" w:id="0">
    <w:p w14:paraId="479267B8" w14:textId="77777777" w:rsidR="007B6453" w:rsidRPr="00801A8E" w:rsidRDefault="007B6453" w:rsidP="00E217A0">
      <w:r w:rsidRPr="00801A8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3DF95" w14:textId="77777777" w:rsidR="007C0C80" w:rsidRDefault="007C0C80" w:rsidP="00721791">
    <w:pPr>
      <w:pStyle w:val="TitleAddressWebInfo"/>
      <w:ind w:left="0"/>
      <w:jc w:val="right"/>
      <w:rPr>
        <w:bCs/>
        <w:sz w:val="24"/>
        <w:szCs w:val="24"/>
      </w:rPr>
    </w:pPr>
  </w:p>
  <w:p w14:paraId="72551D09" w14:textId="77777777" w:rsidR="008168A6" w:rsidRPr="00B323FB" w:rsidRDefault="008168A6" w:rsidP="00721791">
    <w:pPr>
      <w:pStyle w:val="TitleAddressWebInfo"/>
      <w:ind w:left="0"/>
      <w:jc w:val="right"/>
      <w:rPr>
        <w:bCs/>
        <w:color w:val="003A96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F77BA"/>
    <w:multiLevelType w:val="hybridMultilevel"/>
    <w:tmpl w:val="D8A0FEF2"/>
    <w:lvl w:ilvl="0" w:tplc="0409000F">
      <w:start w:val="1"/>
      <w:numFmt w:val="decimal"/>
      <w:lvlText w:val="%1."/>
      <w:lvlJc w:val="left"/>
      <w:pPr>
        <w:ind w:left="5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" w15:restartNumberingAfterBreak="0">
    <w:nsid w:val="0E271CEA"/>
    <w:multiLevelType w:val="hybridMultilevel"/>
    <w:tmpl w:val="DBE223DA"/>
    <w:lvl w:ilvl="0" w:tplc="FC82D16C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4AA1399B"/>
    <w:multiLevelType w:val="hybridMultilevel"/>
    <w:tmpl w:val="66648D14"/>
    <w:lvl w:ilvl="0" w:tplc="CC16233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BE742E"/>
    <w:multiLevelType w:val="hybridMultilevel"/>
    <w:tmpl w:val="80884232"/>
    <w:lvl w:ilvl="0" w:tplc="D8C69E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8C1B7A"/>
    <w:multiLevelType w:val="hybridMultilevel"/>
    <w:tmpl w:val="B3EA9E00"/>
    <w:lvl w:ilvl="0" w:tplc="F108656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58806106">
    <w:abstractNumId w:val="0"/>
  </w:num>
  <w:num w:numId="2" w16cid:durableId="1892885302">
    <w:abstractNumId w:val="1"/>
  </w:num>
  <w:num w:numId="3" w16cid:durableId="1257708922">
    <w:abstractNumId w:val="4"/>
  </w:num>
  <w:num w:numId="4" w16cid:durableId="1173034952">
    <w:abstractNumId w:val="2"/>
  </w:num>
  <w:num w:numId="5" w16cid:durableId="2256500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453"/>
    <w:rsid w:val="00005D46"/>
    <w:rsid w:val="00016AA4"/>
    <w:rsid w:val="00046BAD"/>
    <w:rsid w:val="000541CC"/>
    <w:rsid w:val="00055251"/>
    <w:rsid w:val="00060BB4"/>
    <w:rsid w:val="00094395"/>
    <w:rsid w:val="000A55DF"/>
    <w:rsid w:val="000B63DD"/>
    <w:rsid w:val="000D028E"/>
    <w:rsid w:val="000E21E4"/>
    <w:rsid w:val="000E3E9F"/>
    <w:rsid w:val="000F43CE"/>
    <w:rsid w:val="0010276C"/>
    <w:rsid w:val="00112543"/>
    <w:rsid w:val="001140D2"/>
    <w:rsid w:val="001422A2"/>
    <w:rsid w:val="001511EB"/>
    <w:rsid w:val="00152A98"/>
    <w:rsid w:val="00160017"/>
    <w:rsid w:val="00160B8B"/>
    <w:rsid w:val="001646A8"/>
    <w:rsid w:val="00167F3F"/>
    <w:rsid w:val="00183012"/>
    <w:rsid w:val="001A7D82"/>
    <w:rsid w:val="001C09F1"/>
    <w:rsid w:val="001C11E3"/>
    <w:rsid w:val="001C1AB9"/>
    <w:rsid w:val="001C5BD4"/>
    <w:rsid w:val="002156C3"/>
    <w:rsid w:val="0023578F"/>
    <w:rsid w:val="00242092"/>
    <w:rsid w:val="00251483"/>
    <w:rsid w:val="00272A54"/>
    <w:rsid w:val="0028163A"/>
    <w:rsid w:val="002A38A0"/>
    <w:rsid w:val="002D1A10"/>
    <w:rsid w:val="002D4010"/>
    <w:rsid w:val="002E2BE1"/>
    <w:rsid w:val="002E5212"/>
    <w:rsid w:val="002F6E42"/>
    <w:rsid w:val="002F70BC"/>
    <w:rsid w:val="0031368C"/>
    <w:rsid w:val="003207D2"/>
    <w:rsid w:val="0033064D"/>
    <w:rsid w:val="00334A59"/>
    <w:rsid w:val="00374031"/>
    <w:rsid w:val="003925E5"/>
    <w:rsid w:val="003A5495"/>
    <w:rsid w:val="003B08ED"/>
    <w:rsid w:val="00410E38"/>
    <w:rsid w:val="00413092"/>
    <w:rsid w:val="004174CF"/>
    <w:rsid w:val="00437D65"/>
    <w:rsid w:val="00445EC1"/>
    <w:rsid w:val="00446C79"/>
    <w:rsid w:val="00454643"/>
    <w:rsid w:val="00457FFB"/>
    <w:rsid w:val="00464860"/>
    <w:rsid w:val="0046611B"/>
    <w:rsid w:val="00480A60"/>
    <w:rsid w:val="00497B65"/>
    <w:rsid w:val="004A5476"/>
    <w:rsid w:val="004A5F2F"/>
    <w:rsid w:val="004E358C"/>
    <w:rsid w:val="004F678C"/>
    <w:rsid w:val="00521F22"/>
    <w:rsid w:val="00524D8E"/>
    <w:rsid w:val="00525236"/>
    <w:rsid w:val="00533001"/>
    <w:rsid w:val="00536A6B"/>
    <w:rsid w:val="00550E8A"/>
    <w:rsid w:val="00553157"/>
    <w:rsid w:val="005610D1"/>
    <w:rsid w:val="005C5840"/>
    <w:rsid w:val="005D4C2C"/>
    <w:rsid w:val="005E23D3"/>
    <w:rsid w:val="005E5F11"/>
    <w:rsid w:val="005E729F"/>
    <w:rsid w:val="00615E48"/>
    <w:rsid w:val="006559DD"/>
    <w:rsid w:val="006640BC"/>
    <w:rsid w:val="006664A5"/>
    <w:rsid w:val="00667DB4"/>
    <w:rsid w:val="00687D0F"/>
    <w:rsid w:val="006D0A03"/>
    <w:rsid w:val="006F7FAE"/>
    <w:rsid w:val="00711B85"/>
    <w:rsid w:val="00721791"/>
    <w:rsid w:val="00721CDA"/>
    <w:rsid w:val="00735D35"/>
    <w:rsid w:val="00740560"/>
    <w:rsid w:val="00742336"/>
    <w:rsid w:val="007446E3"/>
    <w:rsid w:val="007503C0"/>
    <w:rsid w:val="0075511C"/>
    <w:rsid w:val="0076579F"/>
    <w:rsid w:val="007772BC"/>
    <w:rsid w:val="0079495E"/>
    <w:rsid w:val="0079779F"/>
    <w:rsid w:val="007A6134"/>
    <w:rsid w:val="007B6453"/>
    <w:rsid w:val="007C0C80"/>
    <w:rsid w:val="007D0A4D"/>
    <w:rsid w:val="007E4F1D"/>
    <w:rsid w:val="00801A8E"/>
    <w:rsid w:val="00803763"/>
    <w:rsid w:val="00813AC5"/>
    <w:rsid w:val="00815F6F"/>
    <w:rsid w:val="008168A6"/>
    <w:rsid w:val="00832F49"/>
    <w:rsid w:val="0084104C"/>
    <w:rsid w:val="00867A43"/>
    <w:rsid w:val="00881D01"/>
    <w:rsid w:val="008827E9"/>
    <w:rsid w:val="00883592"/>
    <w:rsid w:val="00887597"/>
    <w:rsid w:val="008B22A7"/>
    <w:rsid w:val="008C4082"/>
    <w:rsid w:val="008C47E7"/>
    <w:rsid w:val="008D6A78"/>
    <w:rsid w:val="008E16D0"/>
    <w:rsid w:val="008F2723"/>
    <w:rsid w:val="008F4448"/>
    <w:rsid w:val="009017F6"/>
    <w:rsid w:val="009619A9"/>
    <w:rsid w:val="00961CCD"/>
    <w:rsid w:val="00970706"/>
    <w:rsid w:val="009712C8"/>
    <w:rsid w:val="00982E4B"/>
    <w:rsid w:val="009B38C5"/>
    <w:rsid w:val="009B557A"/>
    <w:rsid w:val="009C0376"/>
    <w:rsid w:val="009D33F8"/>
    <w:rsid w:val="009E7B51"/>
    <w:rsid w:val="009F3017"/>
    <w:rsid w:val="009F6D17"/>
    <w:rsid w:val="00A15C83"/>
    <w:rsid w:val="00A34766"/>
    <w:rsid w:val="00A7758B"/>
    <w:rsid w:val="00A82A79"/>
    <w:rsid w:val="00A945F3"/>
    <w:rsid w:val="00AA7276"/>
    <w:rsid w:val="00AC09FD"/>
    <w:rsid w:val="00AC1D88"/>
    <w:rsid w:val="00AC4CD3"/>
    <w:rsid w:val="00AF30B3"/>
    <w:rsid w:val="00B1046C"/>
    <w:rsid w:val="00B323FB"/>
    <w:rsid w:val="00B47BA0"/>
    <w:rsid w:val="00B81E8C"/>
    <w:rsid w:val="00B85208"/>
    <w:rsid w:val="00B93BA4"/>
    <w:rsid w:val="00B97E53"/>
    <w:rsid w:val="00BC0E77"/>
    <w:rsid w:val="00BC30DE"/>
    <w:rsid w:val="00BF624D"/>
    <w:rsid w:val="00C04083"/>
    <w:rsid w:val="00C1534A"/>
    <w:rsid w:val="00C301B0"/>
    <w:rsid w:val="00C5458E"/>
    <w:rsid w:val="00C57246"/>
    <w:rsid w:val="00C63D2A"/>
    <w:rsid w:val="00C70717"/>
    <w:rsid w:val="00C76E6C"/>
    <w:rsid w:val="00CA5E29"/>
    <w:rsid w:val="00CA7333"/>
    <w:rsid w:val="00CB7743"/>
    <w:rsid w:val="00CC0354"/>
    <w:rsid w:val="00CC05C8"/>
    <w:rsid w:val="00CC25B6"/>
    <w:rsid w:val="00CD090E"/>
    <w:rsid w:val="00CD42E6"/>
    <w:rsid w:val="00CF10A9"/>
    <w:rsid w:val="00D00564"/>
    <w:rsid w:val="00D04600"/>
    <w:rsid w:val="00D04D22"/>
    <w:rsid w:val="00D078CE"/>
    <w:rsid w:val="00D13B9D"/>
    <w:rsid w:val="00D15B28"/>
    <w:rsid w:val="00D4335C"/>
    <w:rsid w:val="00D43413"/>
    <w:rsid w:val="00D61A5C"/>
    <w:rsid w:val="00D653A6"/>
    <w:rsid w:val="00D8034F"/>
    <w:rsid w:val="00D93215"/>
    <w:rsid w:val="00DB24F2"/>
    <w:rsid w:val="00DB5B1D"/>
    <w:rsid w:val="00E00568"/>
    <w:rsid w:val="00E217A0"/>
    <w:rsid w:val="00E36447"/>
    <w:rsid w:val="00E45157"/>
    <w:rsid w:val="00E63A25"/>
    <w:rsid w:val="00E66514"/>
    <w:rsid w:val="00E936F9"/>
    <w:rsid w:val="00EA7C2B"/>
    <w:rsid w:val="00EB5C62"/>
    <w:rsid w:val="00EB6291"/>
    <w:rsid w:val="00EC38EC"/>
    <w:rsid w:val="00EE2D52"/>
    <w:rsid w:val="00EF0020"/>
    <w:rsid w:val="00F02C1C"/>
    <w:rsid w:val="00F07EDC"/>
    <w:rsid w:val="00F208E2"/>
    <w:rsid w:val="00F221E2"/>
    <w:rsid w:val="00F32EE6"/>
    <w:rsid w:val="00F3321C"/>
    <w:rsid w:val="00F55DED"/>
    <w:rsid w:val="00F673D4"/>
    <w:rsid w:val="00F73A6E"/>
    <w:rsid w:val="00FB5DAD"/>
    <w:rsid w:val="00FC61CD"/>
    <w:rsid w:val="00FC7612"/>
    <w:rsid w:val="00FD7A29"/>
    <w:rsid w:val="00FE780F"/>
    <w:rsid w:val="00FF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FBBFAA2"/>
  <w15:chartTrackingRefBased/>
  <w15:docId w15:val="{712AB685-683B-4BCE-9AA8-3CEB7402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unhideWhenUsed/>
    <w:qFormat/>
    <w:rsid w:val="00D078CE"/>
    <w:pPr>
      <w:widowControl w:val="0"/>
      <w:autoSpaceDE w:val="0"/>
      <w:autoSpaceDN w:val="0"/>
      <w:ind w:left="517" w:right="360"/>
      <w:jc w:val="center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styleId="Heading7">
    <w:name w:val="heading 7"/>
    <w:basedOn w:val="Normal"/>
    <w:link w:val="Heading7Char"/>
    <w:uiPriority w:val="1"/>
    <w:qFormat/>
    <w:rsid w:val="00D078CE"/>
    <w:pPr>
      <w:widowControl w:val="0"/>
      <w:autoSpaceDE w:val="0"/>
      <w:autoSpaceDN w:val="0"/>
      <w:spacing w:before="118"/>
      <w:ind w:left="1080"/>
      <w:outlineLvl w:val="6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A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6A78"/>
  </w:style>
  <w:style w:type="paragraph" w:styleId="Footer">
    <w:name w:val="footer"/>
    <w:basedOn w:val="Normal"/>
    <w:link w:val="FooterChar"/>
    <w:uiPriority w:val="99"/>
    <w:unhideWhenUsed/>
    <w:rsid w:val="008D6A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6A78"/>
  </w:style>
  <w:style w:type="paragraph" w:customStyle="1" w:styleId="Bodytext">
    <w:name w:val="Body_text"/>
    <w:basedOn w:val="Normal"/>
    <w:next w:val="Normal"/>
    <w:qFormat/>
    <w:rsid w:val="00446C79"/>
    <w:pPr>
      <w:snapToGrid w:val="0"/>
      <w:spacing w:after="220"/>
    </w:pPr>
    <w:rPr>
      <w:rFonts w:eastAsia="Times New Roman"/>
      <w:sz w:val="20"/>
    </w:rPr>
  </w:style>
  <w:style w:type="paragraph" w:customStyle="1" w:styleId="Company">
    <w:name w:val="Company"/>
    <w:basedOn w:val="Normal"/>
    <w:next w:val="Normal"/>
    <w:rsid w:val="00E217A0"/>
    <w:pPr>
      <w:spacing w:after="40"/>
    </w:pPr>
    <w:rPr>
      <w:rFonts w:ascii="Calibri" w:eastAsia="Times New Roman" w:hAnsi="Calibri" w:cs="Times New Roman"/>
      <w:szCs w:val="20"/>
    </w:rPr>
  </w:style>
  <w:style w:type="paragraph" w:customStyle="1" w:styleId="TitleAddressWebInfo">
    <w:name w:val="Title_Address_Web_Info"/>
    <w:uiPriority w:val="99"/>
    <w:qFormat/>
    <w:rsid w:val="00CA5E29"/>
    <w:pPr>
      <w:autoSpaceDE w:val="0"/>
      <w:autoSpaceDN w:val="0"/>
      <w:adjustRightInd w:val="0"/>
      <w:snapToGrid w:val="0"/>
      <w:spacing w:line="192" w:lineRule="atLeast"/>
      <w:ind w:left="6930"/>
      <w:textAlignment w:val="center"/>
    </w:pPr>
    <w:rPr>
      <w:color w:val="000000"/>
      <w:kern w:val="12"/>
      <w:sz w:val="16"/>
      <w:szCs w:val="16"/>
    </w:rPr>
  </w:style>
  <w:style w:type="paragraph" w:customStyle="1" w:styleId="NameDegree">
    <w:name w:val="Name_Degree"/>
    <w:qFormat/>
    <w:rsid w:val="00413092"/>
    <w:pPr>
      <w:spacing w:line="260" w:lineRule="atLeast"/>
      <w:ind w:left="6930" w:right="-360"/>
    </w:pPr>
    <w:rPr>
      <w:rFonts w:ascii="Roboto Slab Light" w:hAnsi="Roboto Slab Light"/>
      <w:noProof/>
      <w:color w:val="000000"/>
    </w:rPr>
  </w:style>
  <w:style w:type="paragraph" w:styleId="BodyText0">
    <w:name w:val="Body Text"/>
    <w:basedOn w:val="Normal"/>
    <w:link w:val="BodyTextChar"/>
    <w:uiPriority w:val="1"/>
    <w:qFormat/>
    <w:rsid w:val="001C5BD4"/>
    <w:pPr>
      <w:widowControl w:val="0"/>
      <w:autoSpaceDE w:val="0"/>
      <w:autoSpaceDN w:val="0"/>
    </w:pPr>
    <w:rPr>
      <w:rFonts w:ascii="Arial" w:eastAsia="Arial" w:hAnsi="Arial"/>
      <w:lang w:bidi="en-US"/>
    </w:rPr>
  </w:style>
  <w:style w:type="character" w:customStyle="1" w:styleId="BodyTextChar">
    <w:name w:val="Body Text Char"/>
    <w:basedOn w:val="DefaultParagraphFont"/>
    <w:link w:val="BodyText0"/>
    <w:uiPriority w:val="1"/>
    <w:rsid w:val="001C5BD4"/>
    <w:rPr>
      <w:rFonts w:ascii="Arial" w:eastAsia="Arial" w:hAnsi="Arial"/>
      <w:lang w:bidi="en-US"/>
    </w:rPr>
  </w:style>
  <w:style w:type="paragraph" w:customStyle="1" w:styleId="TableParagraph">
    <w:name w:val="Table Paragraph"/>
    <w:basedOn w:val="Normal"/>
    <w:uiPriority w:val="1"/>
    <w:qFormat/>
    <w:rsid w:val="001C5BD4"/>
    <w:pPr>
      <w:widowControl w:val="0"/>
      <w:autoSpaceDE w:val="0"/>
      <w:autoSpaceDN w:val="0"/>
      <w:ind w:left="35"/>
    </w:pPr>
    <w:rPr>
      <w:rFonts w:ascii="Arial" w:eastAsia="Arial" w:hAnsi="Arial"/>
      <w:lang w:bidi="en-US"/>
    </w:rPr>
  </w:style>
  <w:style w:type="character" w:styleId="PageNumber">
    <w:name w:val="page number"/>
    <w:basedOn w:val="DefaultParagraphFont"/>
    <w:uiPriority w:val="99"/>
    <w:semiHidden/>
    <w:unhideWhenUsed/>
    <w:rsid w:val="00EC38EC"/>
  </w:style>
  <w:style w:type="paragraph" w:styleId="BalloonText">
    <w:name w:val="Balloon Text"/>
    <w:basedOn w:val="Normal"/>
    <w:link w:val="BalloonTextChar"/>
    <w:uiPriority w:val="99"/>
    <w:semiHidden/>
    <w:unhideWhenUsed/>
    <w:rsid w:val="00CD090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90E"/>
    <w:rPr>
      <w:rFonts w:ascii="Times New Roman" w:hAnsi="Times New Roman" w:cs="Times New Roman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E6651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E16D0"/>
    <w:pPr>
      <w:ind w:left="720"/>
      <w:contextualSpacing/>
    </w:pPr>
  </w:style>
  <w:style w:type="table" w:styleId="GridTable4-Accent6">
    <w:name w:val="Grid Table 4 Accent 6"/>
    <w:aliases w:val="PeC TS Table"/>
    <w:basedOn w:val="TableNormal"/>
    <w:uiPriority w:val="49"/>
    <w:rsid w:val="002D1A10"/>
    <w:pPr>
      <w:contextualSpacing/>
    </w:pPr>
    <w:rPr>
      <w:rFonts w:cstheme="minorBid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jc w:val="center"/>
      </w:pPr>
      <w:rPr>
        <w:b/>
        <w:bCs/>
        <w:color w:val="FFFFFF" w:themeColor="background1"/>
      </w:rPr>
      <w:tblPr/>
      <w:tcPr>
        <w:shd w:val="clear" w:color="auto" w:fill="359593" w:themeFill="text2" w:themeFillShade="80"/>
      </w:tcPr>
    </w:tblStylePr>
    <w:tblStylePr w:type="lastRow">
      <w:rPr>
        <w:b/>
        <w:bCs/>
      </w:rPr>
      <w:tblPr/>
      <w:tcPr>
        <w:tcBorders>
          <w:top w:val="double" w:sz="4" w:space="0" w:color="359593" w:themeColor="text2" w:themeShade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EFF9F9" w:themeFill="text2" w:themeFillTint="33"/>
      </w:tcPr>
    </w:tblStylePr>
    <w:tblStylePr w:type="band2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D078CE"/>
    <w:rPr>
      <w:rFonts w:ascii="Calibri" w:eastAsia="Calibri" w:hAnsi="Calibri" w:cs="Calibri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1"/>
    <w:rsid w:val="00D078CE"/>
    <w:rPr>
      <w:rFonts w:ascii="Calibri" w:eastAsia="Calibri" w:hAnsi="Calibri" w:cs="Calibri"/>
      <w:b/>
      <w:bCs/>
    </w:rPr>
  </w:style>
  <w:style w:type="character" w:styleId="Hyperlink">
    <w:name w:val="Hyperlink"/>
    <w:basedOn w:val="DefaultParagraphFont"/>
    <w:uiPriority w:val="99"/>
    <w:unhideWhenUsed/>
    <w:rsid w:val="00D078CE"/>
    <w:rPr>
      <w:color w:val="0077CA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2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childrensroom.org/" TargetMode="External"/><Relationship Id="rId18" Type="http://schemas.openxmlformats.org/officeDocument/2006/relationships/hyperlink" Target="https://weareempower.org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mfgp.org/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www.dougy.org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omfortzonecamp.org/" TargetMode="External"/><Relationship Id="rId20" Type="http://schemas.openxmlformats.org/officeDocument/2006/relationships/hyperlink" Target="http://www.compassionatefriends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comfortzonecamp.org/locations/massachusetts/calendar" TargetMode="External"/><Relationship Id="rId23" Type="http://schemas.openxmlformats.org/officeDocument/2006/relationships/hyperlink" Target="http://www.magriefcenter.org/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nctsn.org/products/rosie-remembers-mommy-forever-her-hear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jeffsplacemetrowest.org/the-program" TargetMode="External"/><Relationship Id="rId22" Type="http://schemas.openxmlformats.org/officeDocument/2006/relationships/hyperlink" Target="http://www.childrenshospital.org/centers-and-services/programs/o-_-z/roberts-progra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wf0\Downloads\MGH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MGB_colors">
      <a:dk1>
        <a:srgbClr val="000000"/>
      </a:dk1>
      <a:lt1>
        <a:srgbClr val="FFFFFF"/>
      </a:lt1>
      <a:dk2>
        <a:srgbClr val="B0E3E2"/>
      </a:dk2>
      <a:lt2>
        <a:srgbClr val="808080"/>
      </a:lt2>
      <a:accent1>
        <a:srgbClr val="009AA3"/>
      </a:accent1>
      <a:accent2>
        <a:srgbClr val="003A93"/>
      </a:accent2>
      <a:accent3>
        <a:srgbClr val="0077CA"/>
      </a:accent3>
      <a:accent4>
        <a:srgbClr val="CD7F00"/>
      </a:accent4>
      <a:accent5>
        <a:srgbClr val="5C068A"/>
      </a:accent5>
      <a:accent6>
        <a:srgbClr val="CC0037"/>
      </a:accent6>
      <a:hlink>
        <a:srgbClr val="0077CA"/>
      </a:hlink>
      <a:folHlink>
        <a:srgbClr val="5C068A"/>
      </a:folHlink>
    </a:clrScheme>
    <a:fontScheme name="MGB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BF95230-6C60-4A40-A203-5757497A5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MGH Word Template</Template>
  <TotalTime>1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Forman, Ellen W.</dc:creator>
  <cp:keywords/>
  <dc:description/>
  <cp:lastModifiedBy>Forman, Ellen W.,LICSW</cp:lastModifiedBy>
  <cp:revision>3</cp:revision>
  <cp:lastPrinted>2021-06-14T22:49:00Z</cp:lastPrinted>
  <dcterms:created xsi:type="dcterms:W3CDTF">2025-04-24T19:58:00Z</dcterms:created>
  <dcterms:modified xsi:type="dcterms:W3CDTF">2025-04-24T20:00:00Z</dcterms:modified>
</cp:coreProperties>
</file>